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01C3" w14:textId="2E979098" w:rsidR="00B156CA" w:rsidRDefault="00B156CA" w:rsidP="00B156CA">
      <w:r>
        <w:t>Lauantai 10.1. MUPI-sarjat: Aikuiset ja Tulokkaat</w:t>
      </w:r>
    </w:p>
    <w:p w14:paraId="3E7152F5" w14:textId="77777777" w:rsidR="00B156CA" w:rsidRDefault="00B156CA" w:rsidP="00B156CA"/>
    <w:p w14:paraId="319C94FF" w14:textId="283A0086" w:rsidR="00B156CA" w:rsidRDefault="00B156CA" w:rsidP="00B156CA">
      <w:r>
        <w:t>Tuomarit</w:t>
      </w:r>
    </w:p>
    <w:p w14:paraId="52373B90" w14:textId="77777777" w:rsidR="00B156CA" w:rsidRDefault="00B156CA" w:rsidP="00B156CA">
      <w:r>
        <w:t xml:space="preserve">Katri Aalto (YT) </w:t>
      </w:r>
    </w:p>
    <w:p w14:paraId="475F2551" w14:textId="77777777" w:rsidR="00B156CA" w:rsidRDefault="00B156CA" w:rsidP="00B156CA">
      <w:r>
        <w:t>Hanna Kunnas</w:t>
      </w:r>
    </w:p>
    <w:p w14:paraId="157DE22E" w14:textId="77777777" w:rsidR="00B156CA" w:rsidRDefault="00B156CA" w:rsidP="00B156CA">
      <w:r>
        <w:t>Tuula Kaukonen</w:t>
      </w:r>
    </w:p>
    <w:p w14:paraId="55BFC50F" w14:textId="77777777" w:rsidR="00B156CA" w:rsidRDefault="00B156CA" w:rsidP="00B156CA">
      <w:r>
        <w:t>Satu Laitinen</w:t>
      </w:r>
    </w:p>
    <w:p w14:paraId="70DD21A2" w14:textId="6060E5AA" w:rsidR="008B7B7C" w:rsidRDefault="008B7B7C" w:rsidP="00B156CA">
      <w:r>
        <w:t>Anna Poranen</w:t>
      </w:r>
    </w:p>
    <w:p w14:paraId="05EA8FEA" w14:textId="4B4CA0C0" w:rsidR="00B156CA" w:rsidRDefault="00B156CA" w:rsidP="00B156CA">
      <w:r>
        <w:t xml:space="preserve">Ella </w:t>
      </w:r>
      <w:proofErr w:type="spellStart"/>
      <w:r>
        <w:t>Kimari</w:t>
      </w:r>
      <w:proofErr w:type="spellEnd"/>
    </w:p>
    <w:p w14:paraId="33B8A9B5" w14:textId="77777777" w:rsidR="00B156CA" w:rsidRDefault="00B156CA" w:rsidP="00B156CA"/>
    <w:p w14:paraId="6FA2DBEA" w14:textId="6A68E9F4" w:rsidR="00B156CA" w:rsidRDefault="00B156CA" w:rsidP="00B156CA">
      <w:r>
        <w:t xml:space="preserve">Lauantai 10.1. ISU-Sarjat: </w:t>
      </w:r>
      <w:proofErr w:type="spellStart"/>
      <w:r>
        <w:t>Minorit</w:t>
      </w:r>
      <w:proofErr w:type="spellEnd"/>
      <w:r>
        <w:t>, Noviisit, SM-noviisit, Juniorit, Seniorit ja SM-juniorit</w:t>
      </w:r>
    </w:p>
    <w:p w14:paraId="676ED038" w14:textId="77777777" w:rsidR="00ED4AEC" w:rsidRDefault="00ED4AEC" w:rsidP="00B156CA"/>
    <w:p w14:paraId="527BE59C" w14:textId="183EC5D2" w:rsidR="00ED4AEC" w:rsidRDefault="00ED4AEC" w:rsidP="00B156CA">
      <w:r>
        <w:t>Tuomarit</w:t>
      </w:r>
    </w:p>
    <w:p w14:paraId="3ED1D05A" w14:textId="77777777" w:rsidR="00B156CA" w:rsidRDefault="00B156CA" w:rsidP="00B156CA">
      <w:r>
        <w:t>Katri Aalto (YT)</w:t>
      </w:r>
    </w:p>
    <w:p w14:paraId="7B14EC66" w14:textId="77777777" w:rsidR="00B156CA" w:rsidRDefault="00B156CA" w:rsidP="00B156CA">
      <w:r>
        <w:t xml:space="preserve">Ella </w:t>
      </w:r>
      <w:proofErr w:type="spellStart"/>
      <w:r>
        <w:t>Kimari</w:t>
      </w:r>
      <w:proofErr w:type="spellEnd"/>
      <w:r>
        <w:t xml:space="preserve"> (RAI)</w:t>
      </w:r>
    </w:p>
    <w:p w14:paraId="0095DFD0" w14:textId="77777777" w:rsidR="00B156CA" w:rsidRDefault="00B156CA" w:rsidP="00B156CA">
      <w:r>
        <w:t>Hanna Kunnas</w:t>
      </w:r>
    </w:p>
    <w:p w14:paraId="4E14F527" w14:textId="77777777" w:rsidR="00B156CA" w:rsidRDefault="00B156CA" w:rsidP="00B156CA">
      <w:r>
        <w:t>Tuula Kaukonen</w:t>
      </w:r>
    </w:p>
    <w:p w14:paraId="3D40F3D0" w14:textId="49A4D5C9" w:rsidR="008B7B7C" w:rsidRDefault="008B7B7C" w:rsidP="00B156CA">
      <w:r>
        <w:t>Anna Poranen</w:t>
      </w:r>
    </w:p>
    <w:p w14:paraId="0F4B2E4F" w14:textId="486E32D9" w:rsidR="00B156CA" w:rsidRDefault="00B156CA" w:rsidP="00B156CA">
      <w:r>
        <w:t>Satu Laitinen</w:t>
      </w:r>
    </w:p>
    <w:p w14:paraId="3EF0B58D" w14:textId="77777777" w:rsidR="00B156CA" w:rsidRDefault="00B156CA" w:rsidP="00B156CA"/>
    <w:p w14:paraId="2E50F796" w14:textId="56448E1E" w:rsidR="00B156CA" w:rsidRDefault="00B156CA" w:rsidP="00B156CA">
      <w:r>
        <w:t>Tekniset</w:t>
      </w:r>
    </w:p>
    <w:p w14:paraId="3522249A" w14:textId="23721511" w:rsidR="00B156CA" w:rsidRDefault="00B156CA" w:rsidP="00B156CA">
      <w:r>
        <w:t>Sini Aarnio-Kurki</w:t>
      </w:r>
    </w:p>
    <w:p w14:paraId="4D804238" w14:textId="25EFBA94" w:rsidR="00B156CA" w:rsidRDefault="00B156CA" w:rsidP="00B156CA">
      <w:r>
        <w:t>Nita Niskanen (videoeditoija)</w:t>
      </w:r>
    </w:p>
    <w:p w14:paraId="76C13D41" w14:textId="6ACA8349" w:rsidR="00EB7F5C" w:rsidRPr="00B156CA" w:rsidRDefault="00EB7F5C" w:rsidP="00B156CA"/>
    <w:sectPr w:rsidR="00EB7F5C" w:rsidRPr="00B156CA" w:rsidSect="00B156CA">
      <w:headerReference w:type="default" r:id="rId11"/>
      <w:footerReference w:type="default" r:id="rId12"/>
      <w:headerReference w:type="first" r:id="rId13"/>
      <w:type w:val="continuous"/>
      <w:pgSz w:w="11900" w:h="16840"/>
      <w:pgMar w:top="2268" w:right="1134" w:bottom="1843" w:left="1134" w:header="102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4D3B" w14:textId="77777777" w:rsidR="00B12362" w:rsidRDefault="00B12362" w:rsidP="00EF0B39">
      <w:r>
        <w:separator/>
      </w:r>
    </w:p>
    <w:p w14:paraId="091AB2BE" w14:textId="77777777" w:rsidR="00B12362" w:rsidRDefault="00B12362"/>
    <w:p w14:paraId="6047E27C" w14:textId="77777777" w:rsidR="00B12362" w:rsidRDefault="00B12362"/>
    <w:p w14:paraId="40C8A97B" w14:textId="77777777" w:rsidR="00B12362" w:rsidRDefault="00B12362"/>
    <w:p w14:paraId="6D1AA5E1" w14:textId="77777777" w:rsidR="00B12362" w:rsidRDefault="00B12362"/>
  </w:endnote>
  <w:endnote w:type="continuationSeparator" w:id="0">
    <w:p w14:paraId="56CE883C" w14:textId="77777777" w:rsidR="00B12362" w:rsidRDefault="00B12362" w:rsidP="00EF0B39">
      <w:r>
        <w:continuationSeparator/>
      </w:r>
    </w:p>
    <w:p w14:paraId="4C4D5A89" w14:textId="77777777" w:rsidR="00B12362" w:rsidRDefault="00B12362"/>
    <w:p w14:paraId="4E971375" w14:textId="77777777" w:rsidR="00B12362" w:rsidRDefault="00B12362"/>
    <w:p w14:paraId="14D2599B" w14:textId="77777777" w:rsidR="00B12362" w:rsidRDefault="00B12362"/>
    <w:p w14:paraId="64C44A93" w14:textId="77777777" w:rsidR="00B12362" w:rsidRDefault="00B12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TSans-Regular">
    <w:altName w:val="PT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5469FB9" w14:paraId="1BC20AD7" w14:textId="77777777" w:rsidTr="75469FB9">
      <w:trPr>
        <w:trHeight w:val="300"/>
      </w:trPr>
      <w:tc>
        <w:tcPr>
          <w:tcW w:w="3210" w:type="dxa"/>
        </w:tcPr>
        <w:p w14:paraId="24AA4868" w14:textId="732A6298" w:rsidR="75469FB9" w:rsidRDefault="75469FB9" w:rsidP="75469FB9">
          <w:pPr>
            <w:pStyle w:val="Yltunniste"/>
            <w:ind w:left="-115"/>
          </w:pPr>
        </w:p>
      </w:tc>
      <w:tc>
        <w:tcPr>
          <w:tcW w:w="3210" w:type="dxa"/>
        </w:tcPr>
        <w:p w14:paraId="16D743FE" w14:textId="12886D3F" w:rsidR="75469FB9" w:rsidRDefault="75469FB9" w:rsidP="75469FB9">
          <w:pPr>
            <w:pStyle w:val="Yltunniste"/>
            <w:jc w:val="center"/>
          </w:pPr>
        </w:p>
      </w:tc>
      <w:tc>
        <w:tcPr>
          <w:tcW w:w="3210" w:type="dxa"/>
        </w:tcPr>
        <w:p w14:paraId="671503EB" w14:textId="045F89C7" w:rsidR="75469FB9" w:rsidRDefault="75469FB9" w:rsidP="75469FB9">
          <w:pPr>
            <w:pStyle w:val="Yltunniste"/>
            <w:ind w:right="-115"/>
            <w:jc w:val="right"/>
          </w:pPr>
        </w:p>
      </w:tc>
    </w:tr>
  </w:tbl>
  <w:p w14:paraId="3DD9D652" w14:textId="66662C87" w:rsidR="75469FB9" w:rsidRDefault="75469F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D70A" w14:textId="77777777" w:rsidR="00B12362" w:rsidRDefault="00B12362" w:rsidP="00EF0B39">
      <w:r>
        <w:separator/>
      </w:r>
    </w:p>
    <w:p w14:paraId="60BD61E3" w14:textId="77777777" w:rsidR="00B12362" w:rsidRDefault="00B12362"/>
    <w:p w14:paraId="5C6137B3" w14:textId="77777777" w:rsidR="00B12362" w:rsidRDefault="00B12362"/>
    <w:p w14:paraId="18A2BFFF" w14:textId="77777777" w:rsidR="00B12362" w:rsidRDefault="00B12362"/>
    <w:p w14:paraId="36AC57AE" w14:textId="77777777" w:rsidR="00B12362" w:rsidRDefault="00B12362"/>
  </w:footnote>
  <w:footnote w:type="continuationSeparator" w:id="0">
    <w:p w14:paraId="4E76D43A" w14:textId="77777777" w:rsidR="00B12362" w:rsidRDefault="00B12362" w:rsidP="00EF0B39">
      <w:r>
        <w:continuationSeparator/>
      </w:r>
    </w:p>
    <w:p w14:paraId="3FB891C2" w14:textId="77777777" w:rsidR="00B12362" w:rsidRDefault="00B12362"/>
    <w:p w14:paraId="26BC8D67" w14:textId="77777777" w:rsidR="00B12362" w:rsidRDefault="00B12362"/>
    <w:p w14:paraId="2A897EA9" w14:textId="77777777" w:rsidR="00B12362" w:rsidRDefault="00B12362"/>
    <w:p w14:paraId="77CCF5DA" w14:textId="77777777" w:rsidR="00B12362" w:rsidRDefault="00B12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CE25" w14:textId="640F4BBE" w:rsidR="00915F70" w:rsidRDefault="00140931" w:rsidP="3AFF0493">
    <w:pPr>
      <w:rPr>
        <w:b/>
        <w:bCs/>
      </w:rPr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5ECBC236" wp14:editId="07777777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038350" cy="224790"/>
          <wp:effectExtent l="19050" t="0" r="0" b="0"/>
          <wp:wrapNone/>
          <wp:docPr id="5" name="Kuva 5" descr="JoensuunKataja_ylätek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oensuunKataja_ylätek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24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556E">
      <w:tab/>
    </w:r>
    <w:r w:rsidR="0045556E">
      <w:tab/>
    </w:r>
    <w:r w:rsidR="0045556E">
      <w:tab/>
    </w:r>
    <w:r w:rsidR="0045556E" w:rsidRPr="00EA1874">
      <w:rPr>
        <w:b/>
      </w:rPr>
      <w:tab/>
    </w:r>
    <w:r w:rsidR="3AFF0493" w:rsidRPr="736D823D">
      <w:rPr>
        <w:b/>
        <w:bCs/>
      </w:rPr>
      <w:t xml:space="preserve">                      </w:t>
    </w:r>
    <w:r w:rsidR="00915F70">
      <w:rPr>
        <w:b/>
        <w:bCs/>
      </w:rPr>
      <w:tab/>
    </w:r>
    <w:r w:rsidR="3AFF0493" w:rsidRPr="736D823D">
      <w:rPr>
        <w:b/>
        <w:bCs/>
      </w:rPr>
      <w:t>Kilpailu</w:t>
    </w:r>
    <w:r w:rsidR="00E75A65">
      <w:rPr>
        <w:b/>
        <w:bCs/>
      </w:rPr>
      <w:t>vahvistus</w:t>
    </w:r>
  </w:p>
  <w:p w14:paraId="452593F1" w14:textId="18A71C3B" w:rsidR="00FC3BDB" w:rsidRDefault="00FC3BDB" w:rsidP="3AFF0493">
    <w:pPr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 xml:space="preserve">Liite </w:t>
    </w:r>
    <w:r w:rsidR="00B156CA">
      <w:rPr>
        <w:b/>
        <w:bCs/>
      </w:rPr>
      <w:t>2</w:t>
    </w:r>
  </w:p>
  <w:p w14:paraId="411F50FC" w14:textId="4EA1A858" w:rsidR="0045556E" w:rsidRPr="00EA1874" w:rsidRDefault="00316B45" w:rsidP="3AFF0493">
    <w:pPr>
      <w:rPr>
        <w:b/>
        <w:bCs/>
      </w:rPr>
    </w:pPr>
    <w:r>
      <w:rPr>
        <w:b/>
        <w:bCs/>
      </w:rPr>
      <w:t xml:space="preserve"> 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3AFF0493" w:rsidRPr="736D823D">
      <w:rPr>
        <w:b/>
        <w:bCs/>
      </w:rPr>
      <w:t>9.1</w:t>
    </w:r>
    <w:r w:rsidR="00FE0A07">
      <w:rPr>
        <w:b/>
        <w:bCs/>
      </w:rPr>
      <w:t>2</w:t>
    </w:r>
    <w:r w:rsidR="3AFF0493" w:rsidRPr="736D823D">
      <w:rPr>
        <w:b/>
        <w:bCs/>
      </w:rPr>
      <w:t>.2025</w:t>
    </w:r>
    <w:r w:rsidR="0045556E" w:rsidRPr="00EA1874">
      <w:rPr>
        <w:b/>
      </w:rPr>
      <w:tab/>
    </w:r>
  </w:p>
  <w:p w14:paraId="0BDB99AC" w14:textId="7EE268E7" w:rsidR="0045556E" w:rsidRPr="00EA1874" w:rsidRDefault="3AFF0493" w:rsidP="3AFF0493">
    <w:pPr>
      <w:spacing w:line="259" w:lineRule="auto"/>
      <w:ind w:left="964"/>
    </w:pPr>
    <w:r>
      <w:t xml:space="preserve">                                                                                                                      </w:t>
    </w:r>
    <w:r w:rsidR="00140931">
      <w:tab/>
    </w:r>
    <w:r w:rsidR="00140931">
      <w:tab/>
    </w:r>
    <w:r w:rsidR="0014093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F250" w14:textId="77777777" w:rsidR="0033319C" w:rsidRPr="00EA1874" w:rsidRDefault="00140931" w:rsidP="00EA1874">
    <w:pPr>
      <w:rPr>
        <w:rStyle w:val="Sivunumero"/>
        <w:b/>
      </w:rPr>
    </w:pPr>
    <w:r>
      <w:rPr>
        <w:noProof/>
        <w:lang w:eastAsia="fi-FI"/>
      </w:rPr>
      <w:drawing>
        <wp:anchor distT="0" distB="0" distL="114300" distR="114300" simplePos="0" relativeHeight="251656192" behindDoc="1" locked="0" layoutInCell="1" allowOverlap="1" wp14:anchorId="2136D202" wp14:editId="07777777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038350" cy="224790"/>
          <wp:effectExtent l="19050" t="0" r="0" b="0"/>
          <wp:wrapNone/>
          <wp:docPr id="3" name="Kuva 3" descr="JoensuunKataja_ylätek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ensuunKataja_ylätek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24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4AD4">
      <w:tab/>
    </w:r>
    <w:r w:rsidR="0033319C">
      <w:tab/>
    </w:r>
    <w:r w:rsidR="0033319C">
      <w:tab/>
    </w:r>
    <w:r w:rsidR="0033319C" w:rsidRPr="00EA1874">
      <w:rPr>
        <w:b/>
      </w:rPr>
      <w:tab/>
      <w:t>Asiakirjan nimi</w:t>
    </w:r>
    <w:r w:rsidR="0033319C" w:rsidRPr="00EA1874">
      <w:rPr>
        <w:b/>
      </w:rPr>
      <w:tab/>
    </w:r>
    <w:r w:rsidR="0033319C" w:rsidRPr="00EA1874">
      <w:rPr>
        <w:b/>
      </w:rPr>
      <w:tab/>
    </w:r>
    <w:r w:rsidR="0033319C" w:rsidRPr="00EA1874">
      <w:rPr>
        <w:b/>
      </w:rPr>
      <w:tab/>
    </w:r>
    <w:r w:rsidR="00DC0CAC" w:rsidRPr="00EA1874">
      <w:rPr>
        <w:rStyle w:val="Sivunumero"/>
        <w:b/>
      </w:rPr>
      <w:fldChar w:fldCharType="begin"/>
    </w:r>
    <w:r w:rsidR="0033319C" w:rsidRPr="00EA1874">
      <w:rPr>
        <w:rStyle w:val="Sivunumero"/>
        <w:b/>
      </w:rPr>
      <w:instrText xml:space="preserve"> PAGE </w:instrText>
    </w:r>
    <w:r w:rsidR="00DC0CAC" w:rsidRPr="00EA1874">
      <w:rPr>
        <w:rStyle w:val="Sivunumero"/>
        <w:b/>
      </w:rPr>
      <w:fldChar w:fldCharType="separate"/>
    </w:r>
    <w:r w:rsidR="0045556E">
      <w:rPr>
        <w:rStyle w:val="Sivunumero"/>
        <w:b/>
        <w:noProof/>
      </w:rPr>
      <w:t>1</w:t>
    </w:r>
    <w:r w:rsidR="00DC0CAC" w:rsidRPr="00EA1874">
      <w:rPr>
        <w:rStyle w:val="Sivunumero"/>
        <w:b/>
      </w:rPr>
      <w:fldChar w:fldCharType="end"/>
    </w:r>
  </w:p>
  <w:p w14:paraId="769D0D3C" w14:textId="77777777" w:rsidR="00EA1874" w:rsidRPr="00EA1874" w:rsidRDefault="00EA1874" w:rsidP="00EA1874">
    <w:pPr>
      <w:rPr>
        <w:rStyle w:val="Sivunumero"/>
        <w:b/>
      </w:rPr>
    </w:pPr>
    <w:r w:rsidRPr="00EA1874">
      <w:rPr>
        <w:rStyle w:val="Sivunumero"/>
        <w:b/>
      </w:rPr>
      <w:tab/>
    </w:r>
    <w:r w:rsidRPr="00EA1874">
      <w:rPr>
        <w:rStyle w:val="Sivunumero"/>
        <w:b/>
      </w:rPr>
      <w:tab/>
    </w:r>
    <w:r w:rsidRPr="00EA1874">
      <w:rPr>
        <w:rStyle w:val="Sivunumero"/>
        <w:b/>
      </w:rPr>
      <w:tab/>
    </w:r>
    <w:r w:rsidRPr="00EA1874">
      <w:rPr>
        <w:rStyle w:val="Sivunumero"/>
        <w:b/>
      </w:rPr>
      <w:tab/>
    </w:r>
  </w:p>
  <w:p w14:paraId="0CA0282F" w14:textId="2D218F5A" w:rsidR="00DA7579" w:rsidRDefault="00EA1874" w:rsidP="00EA1874">
    <w:pPr>
      <w:pStyle w:val="Alatunniste"/>
      <w:rPr>
        <w:rStyle w:val="Sivunumero"/>
      </w:rPr>
    </w:pPr>
    <w:r w:rsidRPr="00EA1874">
      <w:rPr>
        <w:rStyle w:val="Sivunumero"/>
        <w:b/>
      </w:rPr>
      <w:t>Tarvittaessa lisää tähän jaoston nimi</w:t>
    </w:r>
    <w:r w:rsidRPr="00EA1874">
      <w:rPr>
        <w:rStyle w:val="Sivunumero"/>
        <w:b/>
      </w:rPr>
      <w:tab/>
    </w:r>
    <w:r w:rsidRPr="00EA1874">
      <w:rPr>
        <w:rStyle w:val="Sivunumero"/>
        <w:b/>
      </w:rPr>
      <w:tab/>
    </w:r>
    <w:r w:rsidR="00DC0CAC" w:rsidRPr="00EA1874">
      <w:rPr>
        <w:b/>
      </w:rPr>
      <w:fldChar w:fldCharType="begin"/>
    </w:r>
    <w:r w:rsidR="0033319C" w:rsidRPr="00EA1874">
      <w:rPr>
        <w:b/>
      </w:rPr>
      <w:instrText xml:space="preserve"> DATE \@ "d.M.yyyy" </w:instrText>
    </w:r>
    <w:r w:rsidR="00DC0CAC" w:rsidRPr="00EA1874">
      <w:rPr>
        <w:b/>
      </w:rPr>
      <w:fldChar w:fldCharType="separate"/>
    </w:r>
    <w:r w:rsidR="000C4B0E">
      <w:rPr>
        <w:b/>
        <w:noProof/>
      </w:rPr>
      <w:t>9.12.2025</w:t>
    </w:r>
    <w:r w:rsidR="00DC0CAC" w:rsidRPr="00EA1874">
      <w:rPr>
        <w:b/>
      </w:rPr>
      <w:fldChar w:fldCharType="end"/>
    </w:r>
    <w:r w:rsidR="0033319C" w:rsidRPr="00EA1874">
      <w:rPr>
        <w:rStyle w:val="Sivunumero"/>
        <w:b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</w:p>
  <w:p w14:paraId="54CD245A" w14:textId="77777777" w:rsidR="00DA7579" w:rsidRDefault="00DA7579" w:rsidP="00EA1874">
    <w:pPr>
      <w:rPr>
        <w:rStyle w:val="Sivunumero"/>
      </w:rPr>
    </w:pPr>
  </w:p>
  <w:p w14:paraId="1231BE67" w14:textId="77777777" w:rsidR="00DA7579" w:rsidRDefault="00DA7579" w:rsidP="00EA1874">
    <w:pPr>
      <w:rPr>
        <w:rStyle w:val="Sivunumero"/>
      </w:rPr>
    </w:pPr>
  </w:p>
  <w:p w14:paraId="36FEB5B0" w14:textId="77777777" w:rsidR="00845F54" w:rsidRDefault="00845F54" w:rsidP="00EA1874">
    <w:pPr>
      <w:rPr>
        <w:rStyle w:val="Sivunumero"/>
      </w:rPr>
    </w:pPr>
  </w:p>
  <w:p w14:paraId="30D7AA69" w14:textId="77777777" w:rsidR="00DA7579" w:rsidRDefault="00DA7579" w:rsidP="00EA1874">
    <w:pPr>
      <w:rPr>
        <w:rStyle w:val="Sivunumero"/>
      </w:rPr>
    </w:pPr>
  </w:p>
  <w:p w14:paraId="7196D064" w14:textId="77777777" w:rsidR="00DA7579" w:rsidRPr="00C34AD4" w:rsidRDefault="00DA7579" w:rsidP="00EA18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D5AB72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4BA338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3B02AD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55A171E"/>
    <w:lvl w:ilvl="0">
      <w:start w:val="1"/>
      <w:numFmt w:val="bullet"/>
      <w:pStyle w:val="Merkittyluettelo"/>
      <w:lvlText w:val="•"/>
      <w:lvlJc w:val="left"/>
      <w:pPr>
        <w:tabs>
          <w:tab w:val="num" w:pos="360"/>
        </w:tabs>
        <w:ind w:left="360" w:hanging="360"/>
      </w:pPr>
      <w:rPr>
        <w:rFonts w:ascii="PT Sans" w:hAnsi="PT Sans" w:hint="default"/>
      </w:rPr>
    </w:lvl>
  </w:abstractNum>
  <w:abstractNum w:abstractNumId="4" w15:restartNumberingAfterBreak="0">
    <w:nsid w:val="0407CDBF"/>
    <w:multiLevelType w:val="hybridMultilevel"/>
    <w:tmpl w:val="8C0AFA96"/>
    <w:lvl w:ilvl="0" w:tplc="E63C24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CA3E1A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BBDA3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2D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60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87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48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AD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86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F0D56"/>
    <w:multiLevelType w:val="multilevel"/>
    <w:tmpl w:val="0409001D"/>
    <w:numStyleLink w:val="Style1"/>
  </w:abstractNum>
  <w:abstractNum w:abstractNumId="6" w15:restartNumberingAfterBreak="0">
    <w:nsid w:val="0AD832C3"/>
    <w:multiLevelType w:val="multilevel"/>
    <w:tmpl w:val="D8C82B58"/>
    <w:lvl w:ilvl="0">
      <w:start w:val="1"/>
      <w:numFmt w:val="bullet"/>
      <w:lvlText w:val="•"/>
      <w:lvlJc w:val="left"/>
      <w:pPr>
        <w:ind w:left="360" w:hanging="360"/>
      </w:pPr>
      <w:rPr>
        <w:rFonts w:ascii="PT Sans" w:hAnsi="PT San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PT Sans" w:hAnsi="PT Sans" w:hint="default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PT Sans" w:hAnsi="PT San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PT Sans" w:hAnsi="PT Sans" w:hint="default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PT Sans" w:hAnsi="PT Sans" w:hint="default"/>
      </w:rPr>
    </w:lvl>
    <w:lvl w:ilvl="6">
      <w:start w:val="1"/>
      <w:numFmt w:val="bullet"/>
      <w:lvlText w:val="·"/>
      <w:lvlJc w:val="left"/>
      <w:pPr>
        <w:ind w:left="2520" w:hanging="360"/>
      </w:pPr>
      <w:rPr>
        <w:rFonts w:ascii="PT Sans" w:hAnsi="PT Sans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75649F"/>
    <w:multiLevelType w:val="multilevel"/>
    <w:tmpl w:val="0409001D"/>
    <w:numStyleLink w:val="Style1"/>
  </w:abstractNum>
  <w:abstractNum w:abstractNumId="8" w15:restartNumberingAfterBreak="0">
    <w:nsid w:val="15877F6D"/>
    <w:multiLevelType w:val="multilevel"/>
    <w:tmpl w:val="0409001D"/>
    <w:styleLink w:val="Style1"/>
    <w:lvl w:ilvl="0">
      <w:start w:val="1"/>
      <w:numFmt w:val="bullet"/>
      <w:lvlText w:val="•"/>
      <w:lvlJc w:val="left"/>
      <w:pPr>
        <w:ind w:left="360" w:hanging="360"/>
      </w:pPr>
      <w:rPr>
        <w:rFonts w:ascii="PT Sans" w:hAnsi="PT San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PT Sans" w:hAnsi="PT Sans" w:hint="default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PT Sans" w:hAnsi="PT Sans" w:hint="default"/>
      </w:rPr>
    </w:lvl>
    <w:lvl w:ilvl="3">
      <w:start w:val="1"/>
      <w:numFmt w:val="bullet"/>
      <w:lvlText w:val="·"/>
      <w:lvlJc w:val="left"/>
      <w:pPr>
        <w:ind w:left="1440" w:hanging="360"/>
      </w:pPr>
      <w:rPr>
        <w:rFonts w:ascii="PT Sans" w:hAnsi="PT San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B64300"/>
    <w:multiLevelType w:val="multilevel"/>
    <w:tmpl w:val="0409001D"/>
    <w:numStyleLink w:val="Style1"/>
  </w:abstractNum>
  <w:abstractNum w:abstractNumId="10" w15:restartNumberingAfterBreak="0">
    <w:nsid w:val="1A933D97"/>
    <w:multiLevelType w:val="hybridMultilevel"/>
    <w:tmpl w:val="B24237BA"/>
    <w:lvl w:ilvl="0" w:tplc="6CCAFB1C">
      <w:start w:val="1"/>
      <w:numFmt w:val="bullet"/>
      <w:lvlText w:val=""/>
      <w:lvlJc w:val="left"/>
      <w:pPr>
        <w:tabs>
          <w:tab w:val="num" w:pos="765"/>
        </w:tabs>
        <w:ind w:left="936" w:hanging="170"/>
      </w:pPr>
      <w:rPr>
        <w:rFonts w:ascii="Symbol" w:hAnsi="Symbol" w:hint="default"/>
      </w:rPr>
    </w:lvl>
    <w:lvl w:ilvl="1" w:tplc="BDE2F9FA">
      <w:start w:val="1"/>
      <w:numFmt w:val="bullet"/>
      <w:lvlText w:val="-"/>
      <w:lvlJc w:val="left"/>
      <w:pPr>
        <w:tabs>
          <w:tab w:val="num" w:pos="1247"/>
        </w:tabs>
        <w:ind w:left="1418" w:hanging="171"/>
      </w:pPr>
      <w:rPr>
        <w:rFonts w:ascii="PT Sans" w:hAnsi="PT Sans" w:hint="default"/>
      </w:rPr>
    </w:lvl>
    <w:lvl w:ilvl="2" w:tplc="06589E04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90"/>
        <w:sz w:val="20"/>
        <w:szCs w:val="20"/>
      </w:rPr>
    </w:lvl>
    <w:lvl w:ilvl="3" w:tplc="0409000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11" w15:restartNumberingAfterBreak="0">
    <w:nsid w:val="22427CF2"/>
    <w:multiLevelType w:val="hybridMultilevel"/>
    <w:tmpl w:val="238C162C"/>
    <w:lvl w:ilvl="0" w:tplc="D8327EF8">
      <w:start w:val="1"/>
      <w:numFmt w:val="bullet"/>
      <w:pStyle w:val="ListBullet1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BDE2F9FA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6589E04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3A6F67CB"/>
    <w:multiLevelType w:val="hybridMultilevel"/>
    <w:tmpl w:val="3CC83118"/>
    <w:lvl w:ilvl="0" w:tplc="040B000F">
      <w:start w:val="1"/>
      <w:numFmt w:val="bullet"/>
      <w:lvlText w:val=""/>
      <w:lvlJc w:val="left"/>
      <w:pPr>
        <w:tabs>
          <w:tab w:val="num" w:pos="795"/>
        </w:tabs>
        <w:ind w:left="993" w:hanging="227"/>
      </w:pPr>
      <w:rPr>
        <w:rFonts w:ascii="Symbol" w:hAnsi="Symbol" w:hint="default"/>
      </w:rPr>
    </w:lvl>
    <w:lvl w:ilvl="1" w:tplc="040B0019">
      <w:start w:val="1"/>
      <w:numFmt w:val="bullet"/>
      <w:lvlText w:val="-"/>
      <w:lvlJc w:val="left"/>
      <w:pPr>
        <w:tabs>
          <w:tab w:val="num" w:pos="1304"/>
        </w:tabs>
        <w:ind w:left="1474" w:hanging="170"/>
      </w:pPr>
      <w:rPr>
        <w:rFonts w:ascii="PT Sans" w:hAnsi="PT Sans" w:hint="default"/>
      </w:rPr>
    </w:lvl>
    <w:lvl w:ilvl="2" w:tplc="EEC6AA72">
      <w:start w:val="1"/>
      <w:numFmt w:val="bullet"/>
      <w:pStyle w:val="ListBullet3"/>
      <w:lvlText w:val="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100"/>
        <w:sz w:val="20"/>
        <w:szCs w:val="20"/>
      </w:rPr>
    </w:lvl>
    <w:lvl w:ilvl="3" w:tplc="040B000F">
      <w:start w:val="1"/>
      <w:numFmt w:val="bullet"/>
      <w:lvlText w:val=""/>
      <w:lvlJc w:val="left"/>
      <w:pPr>
        <w:tabs>
          <w:tab w:val="num" w:pos="2438"/>
        </w:tabs>
        <w:ind w:left="2552" w:hanging="114"/>
      </w:pPr>
      <w:rPr>
        <w:rFonts w:ascii="PT Sans" w:hAnsi="PT Sans" w:hint="default"/>
      </w:rPr>
    </w:lvl>
    <w:lvl w:ilvl="4" w:tplc="040B0019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B001B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B000F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B001B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13" w15:restartNumberingAfterBreak="0">
    <w:nsid w:val="3FF0255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084211"/>
    <w:multiLevelType w:val="multilevel"/>
    <w:tmpl w:val="58343C3C"/>
    <w:lvl w:ilvl="0">
      <w:start w:val="1"/>
      <w:numFmt w:val="bullet"/>
      <w:lvlText w:val="•"/>
      <w:lvlJc w:val="left"/>
      <w:pPr>
        <w:ind w:left="360" w:hanging="360"/>
      </w:pPr>
      <w:rPr>
        <w:rFonts w:ascii="PT Sans" w:hAnsi="PT San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PT Sans" w:hAnsi="PT Sans" w:hint="default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PT Sans" w:hAnsi="PT San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PT Sans" w:hAnsi="PT Sans" w:hint="default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PT Sans" w:hAnsi="PT San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3517D8"/>
    <w:multiLevelType w:val="multilevel"/>
    <w:tmpl w:val="0409001D"/>
    <w:numStyleLink w:val="Style1"/>
  </w:abstractNum>
  <w:abstractNum w:abstractNumId="16" w15:restartNumberingAfterBreak="0">
    <w:nsid w:val="524A39EA"/>
    <w:multiLevelType w:val="hybridMultilevel"/>
    <w:tmpl w:val="301C3288"/>
    <w:lvl w:ilvl="0" w:tplc="E50EEB66">
      <w:start w:val="1"/>
      <w:numFmt w:val="bullet"/>
      <w:lvlText w:val=""/>
      <w:lvlJc w:val="left"/>
      <w:pPr>
        <w:tabs>
          <w:tab w:val="num" w:pos="765"/>
        </w:tabs>
        <w:ind w:left="936" w:hanging="170"/>
      </w:pPr>
      <w:rPr>
        <w:rFonts w:ascii="Symbol" w:hAnsi="Symbol" w:hint="default"/>
      </w:rPr>
    </w:lvl>
    <w:lvl w:ilvl="1" w:tplc="E4CCFDA4">
      <w:start w:val="1"/>
      <w:numFmt w:val="bullet"/>
      <w:pStyle w:val="ListBullet2"/>
      <w:lvlText w:val="-"/>
      <w:lvlJc w:val="left"/>
      <w:pPr>
        <w:tabs>
          <w:tab w:val="num" w:pos="1247"/>
        </w:tabs>
        <w:ind w:left="1418" w:hanging="171"/>
      </w:pPr>
      <w:rPr>
        <w:rFonts w:ascii="PT Sans" w:hAnsi="PT Sans" w:hint="default"/>
      </w:rPr>
    </w:lvl>
    <w:lvl w:ilvl="2" w:tplc="1324B7B8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90"/>
        <w:sz w:val="20"/>
        <w:szCs w:val="20"/>
      </w:rPr>
    </w:lvl>
    <w:lvl w:ilvl="3" w:tplc="85D4AB56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17" w15:restartNumberingAfterBreak="0">
    <w:nsid w:val="5516045F"/>
    <w:multiLevelType w:val="multilevel"/>
    <w:tmpl w:val="0409001D"/>
    <w:numStyleLink w:val="Style1"/>
  </w:abstractNum>
  <w:abstractNum w:abstractNumId="18" w15:restartNumberingAfterBreak="0">
    <w:nsid w:val="56FE0CBE"/>
    <w:multiLevelType w:val="multilevel"/>
    <w:tmpl w:val="0409001D"/>
    <w:numStyleLink w:val="Style1"/>
  </w:abstractNum>
  <w:abstractNum w:abstractNumId="19" w15:restartNumberingAfterBreak="0">
    <w:nsid w:val="618F06C1"/>
    <w:multiLevelType w:val="hybridMultilevel"/>
    <w:tmpl w:val="7778CE10"/>
    <w:lvl w:ilvl="0" w:tplc="E0BC0674">
      <w:start w:val="1"/>
      <w:numFmt w:val="bullet"/>
      <w:lvlText w:val=""/>
      <w:lvlJc w:val="left"/>
      <w:pPr>
        <w:tabs>
          <w:tab w:val="num" w:pos="795"/>
        </w:tabs>
        <w:ind w:left="993" w:hanging="227"/>
      </w:pPr>
      <w:rPr>
        <w:rFonts w:ascii="Symbol" w:hAnsi="Symbol" w:hint="default"/>
      </w:rPr>
    </w:lvl>
    <w:lvl w:ilvl="1" w:tplc="DE7CE7E2">
      <w:start w:val="1"/>
      <w:numFmt w:val="bullet"/>
      <w:lvlText w:val="-"/>
      <w:lvlJc w:val="left"/>
      <w:pPr>
        <w:tabs>
          <w:tab w:val="num" w:pos="1304"/>
        </w:tabs>
        <w:ind w:left="1474" w:hanging="170"/>
      </w:pPr>
      <w:rPr>
        <w:rFonts w:ascii="PT Sans" w:hAnsi="PT Sans" w:hint="default"/>
      </w:rPr>
    </w:lvl>
    <w:lvl w:ilvl="2" w:tplc="7FF44A02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100"/>
        <w:sz w:val="20"/>
        <w:szCs w:val="20"/>
      </w:rPr>
    </w:lvl>
    <w:lvl w:ilvl="3" w:tplc="C1E2ACA6">
      <w:start w:val="1"/>
      <w:numFmt w:val="bullet"/>
      <w:pStyle w:val="ListBullet4"/>
      <w:lvlText w:val="·"/>
      <w:lvlJc w:val="left"/>
      <w:pPr>
        <w:tabs>
          <w:tab w:val="num" w:pos="2438"/>
        </w:tabs>
        <w:ind w:left="2552" w:hanging="114"/>
      </w:pPr>
      <w:rPr>
        <w:rFonts w:ascii="PT Sans" w:hAnsi="PT Sans" w:hint="default"/>
      </w:rPr>
    </w:lvl>
    <w:lvl w:ilvl="4" w:tplc="532C16EE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324EF8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2BC5A8E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7126415A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8EF4BDCE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20" w15:restartNumberingAfterBreak="0">
    <w:nsid w:val="64515225"/>
    <w:multiLevelType w:val="multilevel"/>
    <w:tmpl w:val="0409001D"/>
    <w:numStyleLink w:val="Style1"/>
  </w:abstractNum>
  <w:abstractNum w:abstractNumId="21" w15:restartNumberingAfterBreak="0">
    <w:nsid w:val="675274FA"/>
    <w:multiLevelType w:val="hybridMultilevel"/>
    <w:tmpl w:val="326CC83E"/>
    <w:lvl w:ilvl="0" w:tplc="E50EEB66">
      <w:start w:val="1"/>
      <w:numFmt w:val="bullet"/>
      <w:lvlText w:val=""/>
      <w:lvlJc w:val="left"/>
      <w:pPr>
        <w:tabs>
          <w:tab w:val="num" w:pos="795"/>
        </w:tabs>
        <w:ind w:left="993" w:hanging="227"/>
      </w:pPr>
      <w:rPr>
        <w:rFonts w:ascii="Symbol" w:hAnsi="Symbol" w:hint="default"/>
      </w:rPr>
    </w:lvl>
    <w:lvl w:ilvl="1" w:tplc="F2D0D378">
      <w:start w:val="1"/>
      <w:numFmt w:val="bullet"/>
      <w:lvlText w:val="-"/>
      <w:lvlJc w:val="left"/>
      <w:pPr>
        <w:tabs>
          <w:tab w:val="num" w:pos="1304"/>
        </w:tabs>
        <w:ind w:left="1474" w:hanging="170"/>
      </w:pPr>
      <w:rPr>
        <w:rFonts w:ascii="PT Sans" w:hAnsi="PT Sans" w:hint="default"/>
      </w:rPr>
    </w:lvl>
    <w:lvl w:ilvl="2" w:tplc="1BC81DEE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100"/>
        <w:sz w:val="20"/>
        <w:szCs w:val="20"/>
      </w:rPr>
    </w:lvl>
    <w:lvl w:ilvl="3" w:tplc="85D4AB56">
      <w:start w:val="1"/>
      <w:numFmt w:val="bullet"/>
      <w:lvlText w:val=""/>
      <w:lvlJc w:val="left"/>
      <w:pPr>
        <w:tabs>
          <w:tab w:val="num" w:pos="2438"/>
        </w:tabs>
        <w:ind w:left="2552" w:hanging="114"/>
      </w:pPr>
      <w:rPr>
        <w:rFonts w:ascii="PT Sans" w:hAnsi="PT Sans" w:hint="default"/>
      </w:rPr>
    </w:lvl>
    <w:lvl w:ilvl="4" w:tplc="04090003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num w:numId="1" w16cid:durableId="1232738303">
    <w:abstractNumId w:val="4"/>
  </w:num>
  <w:num w:numId="2" w16cid:durableId="1531649512">
    <w:abstractNumId w:val="13"/>
  </w:num>
  <w:num w:numId="3" w16cid:durableId="490219148">
    <w:abstractNumId w:val="3"/>
  </w:num>
  <w:num w:numId="4" w16cid:durableId="2082285070">
    <w:abstractNumId w:val="10"/>
  </w:num>
  <w:num w:numId="5" w16cid:durableId="741148354">
    <w:abstractNumId w:val="21"/>
  </w:num>
  <w:num w:numId="6" w16cid:durableId="1088691487">
    <w:abstractNumId w:val="2"/>
  </w:num>
  <w:num w:numId="7" w16cid:durableId="1450121773">
    <w:abstractNumId w:val="1"/>
  </w:num>
  <w:num w:numId="8" w16cid:durableId="48916638">
    <w:abstractNumId w:val="0"/>
  </w:num>
  <w:num w:numId="9" w16cid:durableId="1000042252">
    <w:abstractNumId w:val="8"/>
  </w:num>
  <w:num w:numId="10" w16cid:durableId="551233172">
    <w:abstractNumId w:val="18"/>
  </w:num>
  <w:num w:numId="11" w16cid:durableId="2142337023">
    <w:abstractNumId w:val="9"/>
  </w:num>
  <w:num w:numId="12" w16cid:durableId="161705533">
    <w:abstractNumId w:val="7"/>
  </w:num>
  <w:num w:numId="13" w16cid:durableId="521869689">
    <w:abstractNumId w:val="20"/>
  </w:num>
  <w:num w:numId="14" w16cid:durableId="1726876222">
    <w:abstractNumId w:val="17"/>
  </w:num>
  <w:num w:numId="15" w16cid:durableId="1844128727">
    <w:abstractNumId w:val="5"/>
  </w:num>
  <w:num w:numId="16" w16cid:durableId="53045834">
    <w:abstractNumId w:val="15"/>
  </w:num>
  <w:num w:numId="17" w16cid:durableId="127674526">
    <w:abstractNumId w:val="1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243399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9" w16cid:durableId="1941063588">
    <w:abstractNumId w:val="11"/>
  </w:num>
  <w:num w:numId="20" w16cid:durableId="185826771">
    <w:abstractNumId w:val="16"/>
  </w:num>
  <w:num w:numId="21" w16cid:durableId="466163961">
    <w:abstractNumId w:val="12"/>
  </w:num>
  <w:num w:numId="22" w16cid:durableId="51507789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605"/>
    <w:rsid w:val="000411BD"/>
    <w:rsid w:val="000746AB"/>
    <w:rsid w:val="00077152"/>
    <w:rsid w:val="00092E34"/>
    <w:rsid w:val="000954D3"/>
    <w:rsid w:val="000C4B0E"/>
    <w:rsid w:val="000C51F2"/>
    <w:rsid w:val="000C5675"/>
    <w:rsid w:val="000F4ECB"/>
    <w:rsid w:val="00111429"/>
    <w:rsid w:val="00117726"/>
    <w:rsid w:val="001248D9"/>
    <w:rsid w:val="00125EF7"/>
    <w:rsid w:val="00140931"/>
    <w:rsid w:val="00164E9D"/>
    <w:rsid w:val="001A02F3"/>
    <w:rsid w:val="001B25BE"/>
    <w:rsid w:val="001D78FB"/>
    <w:rsid w:val="0021699F"/>
    <w:rsid w:val="002309B0"/>
    <w:rsid w:val="00232D7E"/>
    <w:rsid w:val="00234505"/>
    <w:rsid w:val="0024717B"/>
    <w:rsid w:val="00265123"/>
    <w:rsid w:val="00284FBE"/>
    <w:rsid w:val="002C0B7C"/>
    <w:rsid w:val="002D2230"/>
    <w:rsid w:val="002E6BE2"/>
    <w:rsid w:val="002F407D"/>
    <w:rsid w:val="00316B45"/>
    <w:rsid w:val="00332216"/>
    <w:rsid w:val="0033319C"/>
    <w:rsid w:val="003772E1"/>
    <w:rsid w:val="00396E5F"/>
    <w:rsid w:val="003B6A1A"/>
    <w:rsid w:val="003B79C0"/>
    <w:rsid w:val="003E2BF5"/>
    <w:rsid w:val="003E724D"/>
    <w:rsid w:val="0041672E"/>
    <w:rsid w:val="004304B9"/>
    <w:rsid w:val="004304F3"/>
    <w:rsid w:val="00454F25"/>
    <w:rsid w:val="0045556E"/>
    <w:rsid w:val="004C0EC2"/>
    <w:rsid w:val="00511931"/>
    <w:rsid w:val="00537436"/>
    <w:rsid w:val="005B4EB0"/>
    <w:rsid w:val="005F50AE"/>
    <w:rsid w:val="00673731"/>
    <w:rsid w:val="006977F8"/>
    <w:rsid w:val="006A767B"/>
    <w:rsid w:val="006B676B"/>
    <w:rsid w:val="006E230F"/>
    <w:rsid w:val="00700287"/>
    <w:rsid w:val="0071373F"/>
    <w:rsid w:val="00722474"/>
    <w:rsid w:val="007252CC"/>
    <w:rsid w:val="00751535"/>
    <w:rsid w:val="00752E02"/>
    <w:rsid w:val="0075336A"/>
    <w:rsid w:val="007610F8"/>
    <w:rsid w:val="007617BD"/>
    <w:rsid w:val="00823A6A"/>
    <w:rsid w:val="00845F54"/>
    <w:rsid w:val="00877E14"/>
    <w:rsid w:val="008827C3"/>
    <w:rsid w:val="008B7B7C"/>
    <w:rsid w:val="008F54FB"/>
    <w:rsid w:val="00903E6C"/>
    <w:rsid w:val="00915F70"/>
    <w:rsid w:val="009267F0"/>
    <w:rsid w:val="00927824"/>
    <w:rsid w:val="009501C7"/>
    <w:rsid w:val="00953E85"/>
    <w:rsid w:val="00961208"/>
    <w:rsid w:val="00981BF6"/>
    <w:rsid w:val="009F4670"/>
    <w:rsid w:val="00A1172E"/>
    <w:rsid w:val="00A22C95"/>
    <w:rsid w:val="00A5041D"/>
    <w:rsid w:val="00A5467F"/>
    <w:rsid w:val="00A86CA9"/>
    <w:rsid w:val="00AB4715"/>
    <w:rsid w:val="00AD1CFE"/>
    <w:rsid w:val="00AF5235"/>
    <w:rsid w:val="00B0753B"/>
    <w:rsid w:val="00B12362"/>
    <w:rsid w:val="00B156CA"/>
    <w:rsid w:val="00B6627F"/>
    <w:rsid w:val="00BA203E"/>
    <w:rsid w:val="00C01800"/>
    <w:rsid w:val="00C01894"/>
    <w:rsid w:val="00C27FF9"/>
    <w:rsid w:val="00C34AD4"/>
    <w:rsid w:val="00C56780"/>
    <w:rsid w:val="00C65298"/>
    <w:rsid w:val="00C72712"/>
    <w:rsid w:val="00CC7750"/>
    <w:rsid w:val="00CD30FD"/>
    <w:rsid w:val="00CD46F2"/>
    <w:rsid w:val="00CF0F11"/>
    <w:rsid w:val="00CF2EEB"/>
    <w:rsid w:val="00CF559F"/>
    <w:rsid w:val="00D80F59"/>
    <w:rsid w:val="00D8101B"/>
    <w:rsid w:val="00DA7579"/>
    <w:rsid w:val="00DC0CAC"/>
    <w:rsid w:val="00DE1562"/>
    <w:rsid w:val="00DE5A8D"/>
    <w:rsid w:val="00E0439F"/>
    <w:rsid w:val="00E2703A"/>
    <w:rsid w:val="00E303AF"/>
    <w:rsid w:val="00E43605"/>
    <w:rsid w:val="00E70BD6"/>
    <w:rsid w:val="00E75A65"/>
    <w:rsid w:val="00EA1874"/>
    <w:rsid w:val="00EB7F5C"/>
    <w:rsid w:val="00ED4AEC"/>
    <w:rsid w:val="00EF0B39"/>
    <w:rsid w:val="00F008A1"/>
    <w:rsid w:val="00F205AD"/>
    <w:rsid w:val="00F50FF3"/>
    <w:rsid w:val="00F93AE7"/>
    <w:rsid w:val="00FC3BDB"/>
    <w:rsid w:val="00FC60E0"/>
    <w:rsid w:val="00FE0A07"/>
    <w:rsid w:val="0157C11E"/>
    <w:rsid w:val="019E5A21"/>
    <w:rsid w:val="01BEFDED"/>
    <w:rsid w:val="02200D59"/>
    <w:rsid w:val="0262466D"/>
    <w:rsid w:val="026C47EA"/>
    <w:rsid w:val="02B0F88A"/>
    <w:rsid w:val="02C2D705"/>
    <w:rsid w:val="0302229F"/>
    <w:rsid w:val="032E1725"/>
    <w:rsid w:val="033CEE9E"/>
    <w:rsid w:val="037FFA61"/>
    <w:rsid w:val="03D97F49"/>
    <w:rsid w:val="04180083"/>
    <w:rsid w:val="041CBC35"/>
    <w:rsid w:val="04793635"/>
    <w:rsid w:val="0489C5FE"/>
    <w:rsid w:val="04C0ADAF"/>
    <w:rsid w:val="04E39B44"/>
    <w:rsid w:val="05146B60"/>
    <w:rsid w:val="0534F247"/>
    <w:rsid w:val="058DBBB0"/>
    <w:rsid w:val="05CECB8F"/>
    <w:rsid w:val="062AC5C7"/>
    <w:rsid w:val="06442657"/>
    <w:rsid w:val="067AAB0D"/>
    <w:rsid w:val="06C2A1C8"/>
    <w:rsid w:val="071BA071"/>
    <w:rsid w:val="074DCD98"/>
    <w:rsid w:val="07A64A37"/>
    <w:rsid w:val="07EC2347"/>
    <w:rsid w:val="080AAF82"/>
    <w:rsid w:val="08160202"/>
    <w:rsid w:val="0855E915"/>
    <w:rsid w:val="0873725B"/>
    <w:rsid w:val="088B6849"/>
    <w:rsid w:val="08A4FFA4"/>
    <w:rsid w:val="08F1CD5C"/>
    <w:rsid w:val="09F8FD85"/>
    <w:rsid w:val="0A088FEB"/>
    <w:rsid w:val="0A182ACC"/>
    <w:rsid w:val="0ABB0186"/>
    <w:rsid w:val="0B26184B"/>
    <w:rsid w:val="0B3859D7"/>
    <w:rsid w:val="0B38674F"/>
    <w:rsid w:val="0B6838B6"/>
    <w:rsid w:val="0BC480A7"/>
    <w:rsid w:val="0BE62E5A"/>
    <w:rsid w:val="0C185D78"/>
    <w:rsid w:val="0C6E6D67"/>
    <w:rsid w:val="0C9C129F"/>
    <w:rsid w:val="0D78F696"/>
    <w:rsid w:val="0D7F9E05"/>
    <w:rsid w:val="0E01EDE8"/>
    <w:rsid w:val="0E2E6136"/>
    <w:rsid w:val="0E5B1CF0"/>
    <w:rsid w:val="0E8BC245"/>
    <w:rsid w:val="0F4E5CA5"/>
    <w:rsid w:val="0FF766EB"/>
    <w:rsid w:val="11178581"/>
    <w:rsid w:val="116D93BE"/>
    <w:rsid w:val="117BF5AE"/>
    <w:rsid w:val="11A92D7E"/>
    <w:rsid w:val="11DD22D5"/>
    <w:rsid w:val="1420A787"/>
    <w:rsid w:val="143CD387"/>
    <w:rsid w:val="1490078B"/>
    <w:rsid w:val="14C25147"/>
    <w:rsid w:val="150362DD"/>
    <w:rsid w:val="150B00E2"/>
    <w:rsid w:val="15324BBC"/>
    <w:rsid w:val="15AE949A"/>
    <w:rsid w:val="15F4950C"/>
    <w:rsid w:val="165254D5"/>
    <w:rsid w:val="16588849"/>
    <w:rsid w:val="174128FD"/>
    <w:rsid w:val="184BE9B5"/>
    <w:rsid w:val="1874B283"/>
    <w:rsid w:val="18A1A4E6"/>
    <w:rsid w:val="18DD2895"/>
    <w:rsid w:val="198C2E45"/>
    <w:rsid w:val="19B1C6A2"/>
    <w:rsid w:val="19CF8D2F"/>
    <w:rsid w:val="1A2A8E62"/>
    <w:rsid w:val="1AEC132A"/>
    <w:rsid w:val="1B086A2C"/>
    <w:rsid w:val="1B54ED3F"/>
    <w:rsid w:val="1B8D579A"/>
    <w:rsid w:val="1BE6F794"/>
    <w:rsid w:val="1BE94EAD"/>
    <w:rsid w:val="1C222EE1"/>
    <w:rsid w:val="1C3177C4"/>
    <w:rsid w:val="1C819406"/>
    <w:rsid w:val="1CE9A752"/>
    <w:rsid w:val="1E05F9D4"/>
    <w:rsid w:val="1ECFAB38"/>
    <w:rsid w:val="1ECFF67A"/>
    <w:rsid w:val="1FA34414"/>
    <w:rsid w:val="1FFF76BB"/>
    <w:rsid w:val="204AED4A"/>
    <w:rsid w:val="2050A4FF"/>
    <w:rsid w:val="20B5C5E2"/>
    <w:rsid w:val="218D9627"/>
    <w:rsid w:val="21B6CD2C"/>
    <w:rsid w:val="21F42672"/>
    <w:rsid w:val="22326308"/>
    <w:rsid w:val="2372FACB"/>
    <w:rsid w:val="23BBEDF7"/>
    <w:rsid w:val="23F12548"/>
    <w:rsid w:val="2401DD91"/>
    <w:rsid w:val="242CBAE8"/>
    <w:rsid w:val="24DDB102"/>
    <w:rsid w:val="253C005D"/>
    <w:rsid w:val="25ADD29C"/>
    <w:rsid w:val="266A8E12"/>
    <w:rsid w:val="2734A454"/>
    <w:rsid w:val="2786FC5C"/>
    <w:rsid w:val="2805D5E3"/>
    <w:rsid w:val="28166BC7"/>
    <w:rsid w:val="284F8492"/>
    <w:rsid w:val="2A221981"/>
    <w:rsid w:val="2A33E2AE"/>
    <w:rsid w:val="2B304FED"/>
    <w:rsid w:val="2B588E12"/>
    <w:rsid w:val="2B7FE009"/>
    <w:rsid w:val="2BB81703"/>
    <w:rsid w:val="2C06BD0A"/>
    <w:rsid w:val="2C4A5AF7"/>
    <w:rsid w:val="2C661C84"/>
    <w:rsid w:val="2C981C7F"/>
    <w:rsid w:val="2C9B7855"/>
    <w:rsid w:val="2CC6CB00"/>
    <w:rsid w:val="2D60C4E6"/>
    <w:rsid w:val="2D86F159"/>
    <w:rsid w:val="2D8CF455"/>
    <w:rsid w:val="2DD4B8CB"/>
    <w:rsid w:val="2F940A50"/>
    <w:rsid w:val="2F9FA5A7"/>
    <w:rsid w:val="2FE746CA"/>
    <w:rsid w:val="3001432A"/>
    <w:rsid w:val="307359FF"/>
    <w:rsid w:val="307D4932"/>
    <w:rsid w:val="30871F29"/>
    <w:rsid w:val="32C6C364"/>
    <w:rsid w:val="338A61F7"/>
    <w:rsid w:val="33C4D0DD"/>
    <w:rsid w:val="34848EC5"/>
    <w:rsid w:val="34A46A69"/>
    <w:rsid w:val="34B18392"/>
    <w:rsid w:val="35ACC290"/>
    <w:rsid w:val="361C4CC2"/>
    <w:rsid w:val="3623D17F"/>
    <w:rsid w:val="36380239"/>
    <w:rsid w:val="36643B4F"/>
    <w:rsid w:val="36B5AB7F"/>
    <w:rsid w:val="36D9CFF6"/>
    <w:rsid w:val="36F8100C"/>
    <w:rsid w:val="3734D159"/>
    <w:rsid w:val="373A78AE"/>
    <w:rsid w:val="373CCA03"/>
    <w:rsid w:val="38AAD17F"/>
    <w:rsid w:val="391F6319"/>
    <w:rsid w:val="39256B33"/>
    <w:rsid w:val="3971CB36"/>
    <w:rsid w:val="399269EB"/>
    <w:rsid w:val="39E23D5F"/>
    <w:rsid w:val="3A01DE4E"/>
    <w:rsid w:val="3A03FD4F"/>
    <w:rsid w:val="3A7F63D2"/>
    <w:rsid w:val="3AF7A3BD"/>
    <w:rsid w:val="3AF9C731"/>
    <w:rsid w:val="3AFEE677"/>
    <w:rsid w:val="3AFF0493"/>
    <w:rsid w:val="3B2E61F9"/>
    <w:rsid w:val="3B841706"/>
    <w:rsid w:val="3B89D268"/>
    <w:rsid w:val="3B936471"/>
    <w:rsid w:val="3BD0AAF6"/>
    <w:rsid w:val="3C3F69EA"/>
    <w:rsid w:val="3C87AD8E"/>
    <w:rsid w:val="3C9E0361"/>
    <w:rsid w:val="3CD018A5"/>
    <w:rsid w:val="3CF808F2"/>
    <w:rsid w:val="3D56B0E2"/>
    <w:rsid w:val="3D573D58"/>
    <w:rsid w:val="3D859898"/>
    <w:rsid w:val="3D874FE3"/>
    <w:rsid w:val="3D92077D"/>
    <w:rsid w:val="3E682B53"/>
    <w:rsid w:val="3E924BC5"/>
    <w:rsid w:val="3EA3EA14"/>
    <w:rsid w:val="3F479208"/>
    <w:rsid w:val="3F553AA2"/>
    <w:rsid w:val="3F9D067E"/>
    <w:rsid w:val="3FB79C2B"/>
    <w:rsid w:val="400FEF3F"/>
    <w:rsid w:val="403BEF4A"/>
    <w:rsid w:val="40899373"/>
    <w:rsid w:val="409AB8A1"/>
    <w:rsid w:val="40DD3EBA"/>
    <w:rsid w:val="4122456B"/>
    <w:rsid w:val="41EB8C13"/>
    <w:rsid w:val="424827D4"/>
    <w:rsid w:val="42C279C2"/>
    <w:rsid w:val="42DB4F35"/>
    <w:rsid w:val="42F055D8"/>
    <w:rsid w:val="4359A53D"/>
    <w:rsid w:val="4365A270"/>
    <w:rsid w:val="43CBF406"/>
    <w:rsid w:val="43EEEBA8"/>
    <w:rsid w:val="43FB61FD"/>
    <w:rsid w:val="442655D8"/>
    <w:rsid w:val="44A66993"/>
    <w:rsid w:val="44AFB4E5"/>
    <w:rsid w:val="44BDC914"/>
    <w:rsid w:val="44F17580"/>
    <w:rsid w:val="4543858D"/>
    <w:rsid w:val="45877EFA"/>
    <w:rsid w:val="45E771E3"/>
    <w:rsid w:val="46E48FA1"/>
    <w:rsid w:val="471A5685"/>
    <w:rsid w:val="4735EC7E"/>
    <w:rsid w:val="48573173"/>
    <w:rsid w:val="48BFE5CD"/>
    <w:rsid w:val="4AA934F8"/>
    <w:rsid w:val="4B1EDFC4"/>
    <w:rsid w:val="4B7ABCF9"/>
    <w:rsid w:val="4BB5E4A8"/>
    <w:rsid w:val="4C3CAA4E"/>
    <w:rsid w:val="4D1CA4B0"/>
    <w:rsid w:val="4D6124F1"/>
    <w:rsid w:val="4D74EAA1"/>
    <w:rsid w:val="4D9D2007"/>
    <w:rsid w:val="4DA74297"/>
    <w:rsid w:val="4E07C953"/>
    <w:rsid w:val="4EEFE41E"/>
    <w:rsid w:val="4F536E52"/>
    <w:rsid w:val="4F5681FD"/>
    <w:rsid w:val="503C65AB"/>
    <w:rsid w:val="50BEFE1E"/>
    <w:rsid w:val="50C625C6"/>
    <w:rsid w:val="50E11917"/>
    <w:rsid w:val="5146248A"/>
    <w:rsid w:val="515F1087"/>
    <w:rsid w:val="51819F40"/>
    <w:rsid w:val="52264A1F"/>
    <w:rsid w:val="52D1E546"/>
    <w:rsid w:val="54094B2B"/>
    <w:rsid w:val="540FA922"/>
    <w:rsid w:val="543D308D"/>
    <w:rsid w:val="54D7051A"/>
    <w:rsid w:val="550497F5"/>
    <w:rsid w:val="560440C9"/>
    <w:rsid w:val="563D1DEA"/>
    <w:rsid w:val="56D42016"/>
    <w:rsid w:val="57567DC5"/>
    <w:rsid w:val="57C0268B"/>
    <w:rsid w:val="583521E7"/>
    <w:rsid w:val="588D6147"/>
    <w:rsid w:val="58E60AEC"/>
    <w:rsid w:val="59097825"/>
    <w:rsid w:val="59405A42"/>
    <w:rsid w:val="59570182"/>
    <w:rsid w:val="5961033A"/>
    <w:rsid w:val="5A0A533D"/>
    <w:rsid w:val="5B3670FE"/>
    <w:rsid w:val="5B3DB1D1"/>
    <w:rsid w:val="5B576D8D"/>
    <w:rsid w:val="5B6AC341"/>
    <w:rsid w:val="5B9404AD"/>
    <w:rsid w:val="5BE62B60"/>
    <w:rsid w:val="5C388E4E"/>
    <w:rsid w:val="5C6D94A3"/>
    <w:rsid w:val="5C864464"/>
    <w:rsid w:val="5F10C081"/>
    <w:rsid w:val="5F202A45"/>
    <w:rsid w:val="5F3C98B6"/>
    <w:rsid w:val="5FABA379"/>
    <w:rsid w:val="5FC3B6E8"/>
    <w:rsid w:val="5FC716AD"/>
    <w:rsid w:val="5FE34519"/>
    <w:rsid w:val="6049C97C"/>
    <w:rsid w:val="6139F455"/>
    <w:rsid w:val="618111FA"/>
    <w:rsid w:val="619CB563"/>
    <w:rsid w:val="61B363CC"/>
    <w:rsid w:val="62552873"/>
    <w:rsid w:val="62CF8677"/>
    <w:rsid w:val="6308B236"/>
    <w:rsid w:val="63A5279E"/>
    <w:rsid w:val="63E9ED89"/>
    <w:rsid w:val="650BF85B"/>
    <w:rsid w:val="6536DC90"/>
    <w:rsid w:val="654CA76B"/>
    <w:rsid w:val="6555CF6A"/>
    <w:rsid w:val="65DD677B"/>
    <w:rsid w:val="65F701BA"/>
    <w:rsid w:val="6608D61C"/>
    <w:rsid w:val="6650C70C"/>
    <w:rsid w:val="66695625"/>
    <w:rsid w:val="66B9F4BF"/>
    <w:rsid w:val="66BDD1FD"/>
    <w:rsid w:val="672BF81E"/>
    <w:rsid w:val="67E033F8"/>
    <w:rsid w:val="6865C746"/>
    <w:rsid w:val="6889F628"/>
    <w:rsid w:val="68CE288D"/>
    <w:rsid w:val="68DA95A4"/>
    <w:rsid w:val="693909ED"/>
    <w:rsid w:val="6958A730"/>
    <w:rsid w:val="698978F2"/>
    <w:rsid w:val="69FC7D71"/>
    <w:rsid w:val="6A79AE24"/>
    <w:rsid w:val="6AAB8ED3"/>
    <w:rsid w:val="6AFDFEEC"/>
    <w:rsid w:val="6B16ECF6"/>
    <w:rsid w:val="6B17FCC9"/>
    <w:rsid w:val="6B23B641"/>
    <w:rsid w:val="6B830FAC"/>
    <w:rsid w:val="6BA4F67A"/>
    <w:rsid w:val="6BBC638B"/>
    <w:rsid w:val="6C121F0F"/>
    <w:rsid w:val="6C56459F"/>
    <w:rsid w:val="6C66BA58"/>
    <w:rsid w:val="6D7489B7"/>
    <w:rsid w:val="6DBD90F4"/>
    <w:rsid w:val="6DD52E8F"/>
    <w:rsid w:val="6E171910"/>
    <w:rsid w:val="6E319DE7"/>
    <w:rsid w:val="6E4C92BB"/>
    <w:rsid w:val="6E7C6732"/>
    <w:rsid w:val="6ECB6897"/>
    <w:rsid w:val="6F71FC30"/>
    <w:rsid w:val="6FEBAD74"/>
    <w:rsid w:val="7013FDBB"/>
    <w:rsid w:val="703DE33F"/>
    <w:rsid w:val="70BAF5E8"/>
    <w:rsid w:val="70DEA275"/>
    <w:rsid w:val="7119059B"/>
    <w:rsid w:val="7197D0B6"/>
    <w:rsid w:val="71B7B935"/>
    <w:rsid w:val="71BF0CA8"/>
    <w:rsid w:val="7213644E"/>
    <w:rsid w:val="72795C2E"/>
    <w:rsid w:val="72B4A911"/>
    <w:rsid w:val="72EADC77"/>
    <w:rsid w:val="7324349C"/>
    <w:rsid w:val="734F9225"/>
    <w:rsid w:val="736D823D"/>
    <w:rsid w:val="739505F7"/>
    <w:rsid w:val="73ED27AF"/>
    <w:rsid w:val="741F0B37"/>
    <w:rsid w:val="74C07567"/>
    <w:rsid w:val="750095A7"/>
    <w:rsid w:val="7501A9DE"/>
    <w:rsid w:val="75469FB9"/>
    <w:rsid w:val="7735EF31"/>
    <w:rsid w:val="79683FFA"/>
    <w:rsid w:val="7993CB61"/>
    <w:rsid w:val="7A052FBB"/>
    <w:rsid w:val="7A6B5B45"/>
    <w:rsid w:val="7A8F8EB8"/>
    <w:rsid w:val="7AA3FC0D"/>
    <w:rsid w:val="7ABE4EA8"/>
    <w:rsid w:val="7AFAA00B"/>
    <w:rsid w:val="7B3884BA"/>
    <w:rsid w:val="7C371766"/>
    <w:rsid w:val="7D03898E"/>
    <w:rsid w:val="7D1714EF"/>
    <w:rsid w:val="7DEF55E3"/>
    <w:rsid w:val="7E4A619A"/>
    <w:rsid w:val="7EB291AF"/>
    <w:rsid w:val="7ECC5203"/>
    <w:rsid w:val="7ED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C7927B"/>
  <w15:docId w15:val="{6F1E9E09-6D8D-43DA-AF85-65A68EEF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Medium" w:eastAsia="HGSoeiKakugothicUB" w:hAnsi="Franklin Gothic Medium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3AFF0493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Candara" w:hAnsi="Candara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3AFF0493"/>
    <w:pPr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3AFF0493"/>
    <w:pPr>
      <w:keepNext/>
      <w:keepLines/>
      <w:spacing w:before="400"/>
      <w:outlineLvl w:val="1"/>
    </w:pPr>
    <w:rPr>
      <w:b/>
      <w:bCs/>
      <w:color w:val="000000" w:themeColor="text1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3AFF0493"/>
    <w:pPr>
      <w:keepNext/>
      <w:keepLines/>
      <w:spacing w:before="400"/>
      <w:outlineLvl w:val="2"/>
    </w:pPr>
    <w:rPr>
      <w:color w:val="000000" w:themeColor="text1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3AFF0493"/>
    <w:pPr>
      <w:keepNext/>
      <w:keepLines/>
      <w:spacing w:before="400"/>
      <w:outlineLvl w:val="3"/>
    </w:pPr>
    <w:rPr>
      <w:color w:val="000000" w:themeColor="text1"/>
      <w:sz w:val="23"/>
      <w:szCs w:val="23"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3AFF0493"/>
    <w:pPr>
      <w:keepNext/>
      <w:keepLines/>
      <w:spacing w:before="200"/>
      <w:outlineLvl w:val="4"/>
    </w:pPr>
    <w:rPr>
      <w:rFonts w:ascii="Franklin Gothic Medium" w:hAnsi="Franklin Gothic Medium"/>
      <w:color w:val="001946" w:themeColor="accent1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3AFF0493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EF0B39"/>
    <w:rPr>
      <w:rFonts w:ascii="Lucida Grande" w:hAnsi="Lucida Grande" w:cs="Lucida Grande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3AFF0493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F0B39"/>
  </w:style>
  <w:style w:type="paragraph" w:styleId="Alatunniste">
    <w:name w:val="footer"/>
    <w:basedOn w:val="Normaali"/>
    <w:link w:val="AlatunnisteChar"/>
    <w:uiPriority w:val="99"/>
    <w:unhideWhenUsed/>
    <w:qFormat/>
    <w:rsid w:val="3AFF0493"/>
  </w:style>
  <w:style w:type="character" w:customStyle="1" w:styleId="AlatunnisteChar">
    <w:name w:val="Alatunniste Char"/>
    <w:link w:val="Alatunniste"/>
    <w:uiPriority w:val="99"/>
    <w:rsid w:val="00265123"/>
    <w:rPr>
      <w:rFonts w:ascii="Candara" w:hAnsi="Candara"/>
      <w:lang w:eastAsia="en-US"/>
    </w:rPr>
  </w:style>
  <w:style w:type="paragraph" w:styleId="Eivli">
    <w:name w:val="No Spacing"/>
    <w:uiPriority w:val="1"/>
    <w:rsid w:val="00EF0B39"/>
    <w:rPr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rsid w:val="3AFF0493"/>
    <w:pPr>
      <w:ind w:left="720"/>
      <w:contextualSpacing/>
    </w:pPr>
  </w:style>
  <w:style w:type="character" w:customStyle="1" w:styleId="Otsikko2Char">
    <w:name w:val="Otsikko 2 Char"/>
    <w:link w:val="Otsikko2"/>
    <w:uiPriority w:val="9"/>
    <w:rsid w:val="00265123"/>
    <w:rPr>
      <w:rFonts w:ascii="Candara" w:hAnsi="Candara"/>
      <w:b/>
      <w:bCs/>
      <w:color w:val="000000"/>
      <w:sz w:val="32"/>
      <w:szCs w:val="26"/>
      <w:lang w:eastAsia="en-US"/>
    </w:rPr>
  </w:style>
  <w:style w:type="character" w:customStyle="1" w:styleId="Otsikko1Char">
    <w:name w:val="Otsikko 1 Char"/>
    <w:link w:val="Otsikko1"/>
    <w:uiPriority w:val="9"/>
    <w:rsid w:val="3AFF0493"/>
    <w:rPr>
      <w:b/>
      <w:bCs/>
    </w:rPr>
  </w:style>
  <w:style w:type="character" w:customStyle="1" w:styleId="Otsikko3Char">
    <w:name w:val="Otsikko 3 Char"/>
    <w:link w:val="Otsikko3"/>
    <w:uiPriority w:val="9"/>
    <w:rsid w:val="00265123"/>
    <w:rPr>
      <w:rFonts w:ascii="Candara" w:hAnsi="Candara"/>
      <w:bCs/>
      <w:color w:val="000000"/>
      <w:sz w:val="28"/>
      <w:lang w:eastAsia="en-US"/>
    </w:rPr>
  </w:style>
  <w:style w:type="character" w:customStyle="1" w:styleId="Otsikko4Char">
    <w:name w:val="Otsikko 4 Char"/>
    <w:link w:val="Otsikko4"/>
    <w:uiPriority w:val="9"/>
    <w:rsid w:val="00265123"/>
    <w:rPr>
      <w:rFonts w:ascii="Candara" w:hAnsi="Candara"/>
      <w:bCs/>
      <w:iCs/>
      <w:color w:val="000000"/>
      <w:sz w:val="23"/>
      <w:lang w:eastAsia="en-US"/>
    </w:rPr>
  </w:style>
  <w:style w:type="numbering" w:styleId="111111">
    <w:name w:val="Outline List 2"/>
    <w:basedOn w:val="Eiluetteloa"/>
    <w:uiPriority w:val="99"/>
    <w:semiHidden/>
    <w:unhideWhenUsed/>
    <w:rsid w:val="00A86CA9"/>
    <w:pPr>
      <w:numPr>
        <w:numId w:val="2"/>
      </w:numPr>
    </w:pPr>
  </w:style>
  <w:style w:type="character" w:customStyle="1" w:styleId="Otsikko5Char">
    <w:name w:val="Otsikko 5 Char"/>
    <w:link w:val="Otsikko5"/>
    <w:uiPriority w:val="9"/>
    <w:rsid w:val="003772E1"/>
    <w:rPr>
      <w:rFonts w:ascii="Franklin Gothic Medium" w:eastAsia="HGSoeiKakugothicUB" w:hAnsi="Franklin Gothic Medium" w:cs="Times New Roman"/>
      <w:color w:val="001946"/>
      <w:sz w:val="20"/>
      <w:szCs w:val="20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3AFF0493"/>
    <w:rPr>
      <w:rFonts w:ascii="Lucida Grande" w:hAnsi="Lucida Grande" w:cs="Lucida Grande"/>
    </w:rPr>
  </w:style>
  <w:style w:type="character" w:customStyle="1" w:styleId="AsiakirjanrakenneruutuChar">
    <w:name w:val="Asiakirjan rakenneruutu Char"/>
    <w:link w:val="Asiakirjanrakenneruutu"/>
    <w:uiPriority w:val="99"/>
    <w:semiHidden/>
    <w:rsid w:val="003772E1"/>
    <w:rPr>
      <w:rFonts w:ascii="Lucida Grande" w:hAnsi="Lucida Grande" w:cs="Lucida Grande"/>
    </w:rPr>
  </w:style>
  <w:style w:type="character" w:styleId="Sivunumero">
    <w:name w:val="page number"/>
    <w:basedOn w:val="Kappaleenoletusfontti"/>
    <w:uiPriority w:val="99"/>
    <w:semiHidden/>
    <w:unhideWhenUsed/>
    <w:rsid w:val="009F4670"/>
  </w:style>
  <w:style w:type="character" w:styleId="Rivinumero">
    <w:name w:val="line number"/>
    <w:basedOn w:val="Kappaleenoletusfontti"/>
    <w:uiPriority w:val="99"/>
    <w:semiHidden/>
    <w:unhideWhenUsed/>
    <w:rsid w:val="00DE5A8D"/>
  </w:style>
  <w:style w:type="paragraph" w:styleId="Sisluet1">
    <w:name w:val="toc 1"/>
    <w:basedOn w:val="Normaali"/>
    <w:uiPriority w:val="99"/>
    <w:rsid w:val="3AFF0493"/>
    <w:pPr>
      <w:widowControl w:val="0"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spacing w:before="120"/>
    </w:pPr>
    <w:rPr>
      <w:rFonts w:cs="PTSans-Regular"/>
      <w:color w:val="000000" w:themeColor="text1"/>
    </w:rPr>
  </w:style>
  <w:style w:type="paragraph" w:styleId="Sisluet2">
    <w:name w:val="toc 2"/>
    <w:basedOn w:val="Normaali"/>
    <w:uiPriority w:val="99"/>
    <w:rsid w:val="3AFF0493"/>
    <w:pPr>
      <w:widowControl w:val="0"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ind w:left="1304"/>
    </w:pPr>
    <w:rPr>
      <w:rFonts w:cs="PTSans-Regular"/>
      <w:color w:val="000000" w:themeColor="text1"/>
    </w:rPr>
  </w:style>
  <w:style w:type="paragraph" w:customStyle="1" w:styleId="Introductory">
    <w:name w:val="Introductory"/>
    <w:basedOn w:val="Normaali"/>
    <w:uiPriority w:val="1"/>
    <w:qFormat/>
    <w:rsid w:val="3AFF0493"/>
    <w:rPr>
      <w:b/>
      <w:bCs/>
    </w:rPr>
  </w:style>
  <w:style w:type="table" w:styleId="TaulukkoRuudukko">
    <w:name w:val="Table Grid"/>
    <w:basedOn w:val="Normaalitaulukko"/>
    <w:uiPriority w:val="59"/>
    <w:rsid w:val="009267F0"/>
    <w:rPr>
      <w:rFonts w:ascii="PT Sans" w:hAnsi="PT Sans"/>
    </w:rPr>
    <w:tblPr>
      <w:tblInd w:w="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Voimakas">
    <w:name w:val="Strong"/>
    <w:uiPriority w:val="22"/>
    <w:qFormat/>
    <w:rsid w:val="00537436"/>
    <w:rPr>
      <w:b/>
      <w:bCs/>
    </w:rPr>
  </w:style>
  <w:style w:type="paragraph" w:customStyle="1" w:styleId="TOC3">
    <w:name w:val="TOC_3"/>
    <w:basedOn w:val="Normaali"/>
    <w:uiPriority w:val="1"/>
    <w:rsid w:val="3AFF0493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ind w:left="1843"/>
    </w:pPr>
  </w:style>
  <w:style w:type="paragraph" w:styleId="Sisluet3">
    <w:name w:val="toc 3"/>
    <w:basedOn w:val="Normaali"/>
    <w:next w:val="Normaali"/>
    <w:uiPriority w:val="39"/>
    <w:semiHidden/>
    <w:unhideWhenUsed/>
    <w:qFormat/>
    <w:rsid w:val="3AFF0493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ind w:left="1843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3AFF0493"/>
    <w:pPr>
      <w:spacing w:after="200"/>
    </w:pPr>
    <w:rPr>
      <w:b/>
      <w:bCs/>
      <w:color w:val="00328D"/>
      <w:sz w:val="18"/>
      <w:szCs w:val="18"/>
    </w:rPr>
  </w:style>
  <w:style w:type="paragraph" w:customStyle="1" w:styleId="Table">
    <w:name w:val="Table"/>
    <w:basedOn w:val="Normaali"/>
    <w:uiPriority w:val="1"/>
    <w:rsid w:val="3AFF0493"/>
    <w:pPr>
      <w:ind w:left="284"/>
    </w:pPr>
    <w:rPr>
      <w:color w:val="000000" w:themeColor="text1"/>
    </w:rPr>
  </w:style>
  <w:style w:type="table" w:styleId="Vaaleavarjostus">
    <w:name w:val="Light Shading"/>
    <w:basedOn w:val="Normaalitaulukko"/>
    <w:uiPriority w:val="60"/>
    <w:rsid w:val="00C652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aaleavarjostus-korostus3">
    <w:name w:val="Light Shading Accent 3"/>
    <w:basedOn w:val="Normaalitaulukko"/>
    <w:uiPriority w:val="60"/>
    <w:rsid w:val="00AD1CFE"/>
    <w:rPr>
      <w:rFonts w:ascii="PT Sans" w:hAnsi="PT Sans"/>
      <w:color w:val="00749E"/>
    </w:rPr>
    <w:tblPr>
      <w:tblStyleRowBandSize w:val="1"/>
      <w:tblStyleColBandSize w:val="1"/>
      <w:tblInd w:w="879" w:type="dxa"/>
      <w:tblBorders>
        <w:top w:val="single" w:sz="8" w:space="0" w:color="009CD4"/>
        <w:bottom w:val="single" w:sz="8" w:space="0" w:color="009CD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4"/>
          <w:left w:val="nil"/>
          <w:bottom w:val="single" w:sz="8" w:space="0" w:color="009CD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4"/>
          <w:left w:val="nil"/>
          <w:bottom w:val="single" w:sz="8" w:space="0" w:color="009CD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</w:style>
  <w:style w:type="table" w:styleId="Normaalivarjostus1">
    <w:name w:val="Medium Shading 1"/>
    <w:basedOn w:val="Normaalitaulukko"/>
    <w:uiPriority w:val="63"/>
    <w:rsid w:val="009267F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9267F0"/>
    <w:tblPr>
      <w:tblStyleRowBandSize w:val="1"/>
      <w:tblStyleColBandSize w:val="1"/>
      <w:tblBorders>
        <w:top w:val="single" w:sz="8" w:space="0" w:color="0054E9"/>
        <w:left w:val="single" w:sz="8" w:space="0" w:color="0054E9"/>
        <w:bottom w:val="single" w:sz="8" w:space="0" w:color="0054E9"/>
        <w:right w:val="single" w:sz="8" w:space="0" w:color="0054E9"/>
        <w:insideH w:val="single" w:sz="8" w:space="0" w:color="0054E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54E9"/>
          <w:left w:val="single" w:sz="8" w:space="0" w:color="0054E9"/>
          <w:bottom w:val="single" w:sz="8" w:space="0" w:color="0054E9"/>
          <w:right w:val="single" w:sz="8" w:space="0" w:color="0054E9"/>
          <w:insideH w:val="nil"/>
          <w:insideV w:val="nil"/>
        </w:tcBorders>
        <w:shd w:val="clear" w:color="auto" w:fill="00338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4E9"/>
          <w:left w:val="single" w:sz="8" w:space="0" w:color="0054E9"/>
          <w:bottom w:val="single" w:sz="8" w:space="0" w:color="0054E9"/>
          <w:right w:val="single" w:sz="8" w:space="0" w:color="0054E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aaleavarjostus-korostus1">
    <w:name w:val="Light Shading Accent 1"/>
    <w:basedOn w:val="Normaalitaulukko"/>
    <w:uiPriority w:val="60"/>
    <w:rsid w:val="00AD1CFE"/>
    <w:rPr>
      <w:rFonts w:ascii="PT Sans" w:hAnsi="PT Sans"/>
      <w:color w:val="002669"/>
    </w:rPr>
    <w:tblPr>
      <w:tblStyleRowBandSize w:val="1"/>
      <w:tblStyleColBandSize w:val="1"/>
      <w:tblInd w:w="879" w:type="dxa"/>
      <w:tblBorders>
        <w:top w:val="single" w:sz="8" w:space="0" w:color="00338D"/>
        <w:bottom w:val="single" w:sz="8" w:space="0" w:color="00338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8D"/>
          <w:left w:val="nil"/>
          <w:bottom w:val="single" w:sz="8" w:space="0" w:color="00338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8D"/>
          <w:left w:val="nil"/>
          <w:bottom w:val="single" w:sz="8" w:space="0" w:color="00338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4FF"/>
      </w:tcPr>
    </w:tblStylePr>
  </w:style>
  <w:style w:type="table" w:styleId="Vaaleavarjostus-korostus2">
    <w:name w:val="Light Shading Accent 2"/>
    <w:basedOn w:val="Normaalitaulukko"/>
    <w:uiPriority w:val="60"/>
    <w:rsid w:val="00AD1CFE"/>
    <w:rPr>
      <w:rFonts w:ascii="PT Sans" w:hAnsi="PT Sans"/>
      <w:color w:val="4A4A49"/>
    </w:rPr>
    <w:tblPr>
      <w:tblStyleRowBandSize w:val="1"/>
      <w:tblStyleColBandSize w:val="1"/>
      <w:tblInd w:w="879" w:type="dxa"/>
      <w:tblBorders>
        <w:top w:val="single" w:sz="8" w:space="0" w:color="636362"/>
        <w:bottom w:val="single" w:sz="8" w:space="0" w:color="63636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2"/>
          <w:left w:val="nil"/>
          <w:bottom w:val="single" w:sz="8" w:space="0" w:color="63636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2"/>
          <w:left w:val="nil"/>
          <w:bottom w:val="single" w:sz="8" w:space="0" w:color="63636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</w:style>
  <w:style w:type="table" w:styleId="Vaaleavarjostus-korostus4">
    <w:name w:val="Light Shading Accent 4"/>
    <w:basedOn w:val="Normaalitaulukko"/>
    <w:uiPriority w:val="60"/>
    <w:rsid w:val="00AD1CFE"/>
    <w:rPr>
      <w:rFonts w:ascii="PT Sans" w:hAnsi="PT Sans"/>
      <w:color w:val="577485"/>
    </w:rPr>
    <w:tblPr>
      <w:tblStyleRowBandSize w:val="1"/>
      <w:tblStyleColBandSize w:val="1"/>
      <w:tblInd w:w="879" w:type="dxa"/>
      <w:tblBorders>
        <w:top w:val="single" w:sz="8" w:space="0" w:color="7D9AAA"/>
        <w:bottom w:val="single" w:sz="8" w:space="0" w:color="7D9AA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9AAA"/>
          <w:left w:val="nil"/>
          <w:bottom w:val="single" w:sz="8" w:space="0" w:color="7D9AA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9AAA"/>
          <w:left w:val="nil"/>
          <w:bottom w:val="single" w:sz="8" w:space="0" w:color="7D9AA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5E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5EA"/>
      </w:tcPr>
    </w:tblStylePr>
  </w:style>
  <w:style w:type="table" w:styleId="Vaaleavarjostus-korostus5">
    <w:name w:val="Light Shading Accent 5"/>
    <w:aliases w:val="Abloy_tables"/>
    <w:basedOn w:val="Normaalitaulukko"/>
    <w:uiPriority w:val="60"/>
    <w:rsid w:val="00C65298"/>
    <w:rPr>
      <w:rFonts w:ascii="PT Sans" w:hAnsi="PT Sans"/>
      <w:color w:val="959593"/>
    </w:rPr>
    <w:tblPr>
      <w:tblStyleRowBandSize w:val="1"/>
      <w:tblStyleColBandSize w:val="1"/>
      <w:tblInd w:w="879" w:type="dxa"/>
      <w:tblBorders>
        <w:top w:val="single" w:sz="8" w:space="0" w:color="C7C7C6"/>
        <w:bottom w:val="single" w:sz="8" w:space="0" w:color="C7C7C6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C7C6"/>
          <w:left w:val="nil"/>
          <w:bottom w:val="single" w:sz="8" w:space="0" w:color="C7C7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C7C6"/>
          <w:left w:val="nil"/>
          <w:bottom w:val="single" w:sz="8" w:space="0" w:color="C7C7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1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1F0"/>
      </w:tcPr>
    </w:tblStylePr>
  </w:style>
  <w:style w:type="table" w:styleId="Vaaleavarjostus-korostus6">
    <w:name w:val="Light Shading Accent 6"/>
    <w:basedOn w:val="Normaalitaulukko"/>
    <w:uiPriority w:val="60"/>
    <w:rsid w:val="00AD1CFE"/>
    <w:rPr>
      <w:rFonts w:ascii="PT Sans" w:hAnsi="PT Sans"/>
      <w:color w:val="AD5416"/>
    </w:rPr>
    <w:tblPr>
      <w:tblStyleRowBandSize w:val="1"/>
      <w:tblStyleColBandSize w:val="1"/>
      <w:tblInd w:w="879" w:type="dxa"/>
      <w:tblBorders>
        <w:top w:val="single" w:sz="8" w:space="0" w:color="E37222"/>
        <w:bottom w:val="single" w:sz="8" w:space="0" w:color="E3722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7222"/>
          <w:left w:val="nil"/>
          <w:bottom w:val="single" w:sz="8" w:space="0" w:color="E3722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7222"/>
          <w:left w:val="nil"/>
          <w:bottom w:val="single" w:sz="8" w:space="0" w:color="E3722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BC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BC8"/>
      </w:tcPr>
    </w:tblStylePr>
  </w:style>
  <w:style w:type="table" w:styleId="Vaalealuettelo">
    <w:name w:val="Light List"/>
    <w:basedOn w:val="Normaalitaulukko"/>
    <w:uiPriority w:val="61"/>
    <w:rsid w:val="00AD1CFE"/>
    <w:rPr>
      <w:rFonts w:ascii="PT Sans" w:hAnsi="PT Sans"/>
    </w:rPr>
    <w:tblPr>
      <w:tblStyleRowBandSize w:val="1"/>
      <w:tblStyleColBandSize w:val="1"/>
      <w:tblInd w:w="879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aalealuettelo-korostus1">
    <w:name w:val="Light List Accent 1"/>
    <w:basedOn w:val="Normaalitaulukko"/>
    <w:uiPriority w:val="61"/>
    <w:rsid w:val="00AD1CFE"/>
    <w:rPr>
      <w:rFonts w:ascii="PT Sans" w:hAnsi="PT Sans"/>
    </w:rPr>
    <w:tblPr>
      <w:tblStyleRowBandSize w:val="1"/>
      <w:tblStyleColBandSize w:val="1"/>
      <w:tblInd w:w="879" w:type="dxa"/>
      <w:tblBorders>
        <w:top w:val="single" w:sz="8" w:space="0" w:color="00338D"/>
        <w:left w:val="single" w:sz="8" w:space="0" w:color="00338D"/>
        <w:bottom w:val="single" w:sz="8" w:space="0" w:color="00338D"/>
        <w:right w:val="single" w:sz="8" w:space="0" w:color="00338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38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8D"/>
          <w:left w:val="single" w:sz="8" w:space="0" w:color="00338D"/>
          <w:bottom w:val="single" w:sz="8" w:space="0" w:color="00338D"/>
          <w:right w:val="single" w:sz="8" w:space="0" w:color="0033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8D"/>
          <w:left w:val="single" w:sz="8" w:space="0" w:color="00338D"/>
          <w:bottom w:val="single" w:sz="8" w:space="0" w:color="00338D"/>
          <w:right w:val="single" w:sz="8" w:space="0" w:color="00338D"/>
        </w:tcBorders>
      </w:tcPr>
    </w:tblStylePr>
    <w:tblStylePr w:type="band1Horz">
      <w:tblPr/>
      <w:tcPr>
        <w:tcBorders>
          <w:top w:val="single" w:sz="8" w:space="0" w:color="00338D"/>
          <w:left w:val="single" w:sz="8" w:space="0" w:color="00338D"/>
          <w:bottom w:val="single" w:sz="8" w:space="0" w:color="00338D"/>
          <w:right w:val="single" w:sz="8" w:space="0" w:color="00338D"/>
        </w:tcBorders>
      </w:tcPr>
    </w:tblStylePr>
  </w:style>
  <w:style w:type="paragraph" w:customStyle="1" w:styleId="ListBullet1">
    <w:name w:val="List_Bullet1"/>
    <w:basedOn w:val="Normaali"/>
    <w:uiPriority w:val="1"/>
    <w:rsid w:val="3AFF0493"/>
    <w:pPr>
      <w:numPr>
        <w:numId w:val="19"/>
      </w:numPr>
      <w:ind w:left="1134" w:hanging="170"/>
      <w:contextualSpacing/>
    </w:pPr>
  </w:style>
  <w:style w:type="paragraph" w:customStyle="1" w:styleId="ListBullet2">
    <w:name w:val="List_Bullet2"/>
    <w:basedOn w:val="Normaali"/>
    <w:uiPriority w:val="1"/>
    <w:rsid w:val="3AFF0493"/>
    <w:pPr>
      <w:numPr>
        <w:ilvl w:val="1"/>
        <w:numId w:val="20"/>
      </w:numPr>
      <w:tabs>
        <w:tab w:val="clear" w:pos="1304"/>
      </w:tabs>
      <w:ind w:left="1417" w:hanging="170"/>
      <w:contextualSpacing/>
    </w:pPr>
  </w:style>
  <w:style w:type="paragraph" w:customStyle="1" w:styleId="ListBullet3">
    <w:name w:val="List_Bullet3"/>
    <w:basedOn w:val="Normaali"/>
    <w:uiPriority w:val="1"/>
    <w:qFormat/>
    <w:rsid w:val="3AFF0493"/>
    <w:pPr>
      <w:numPr>
        <w:ilvl w:val="2"/>
        <w:numId w:val="21"/>
      </w:numPr>
      <w:tabs>
        <w:tab w:val="clear" w:pos="1304"/>
        <w:tab w:val="left" w:pos="1134"/>
      </w:tabs>
      <w:ind w:left="1134" w:hanging="170"/>
      <w:contextualSpacing/>
    </w:pPr>
  </w:style>
  <w:style w:type="paragraph" w:customStyle="1" w:styleId="ListBullet4">
    <w:name w:val="List_Bullet4"/>
    <w:basedOn w:val="Normaali"/>
    <w:uiPriority w:val="1"/>
    <w:qFormat/>
    <w:rsid w:val="3AFF0493"/>
    <w:pPr>
      <w:numPr>
        <w:ilvl w:val="3"/>
        <w:numId w:val="22"/>
      </w:numPr>
      <w:tabs>
        <w:tab w:val="left" w:pos="2070"/>
      </w:tabs>
      <w:ind w:left="2041" w:hanging="113"/>
      <w:contextualSpacing/>
    </w:pPr>
  </w:style>
  <w:style w:type="paragraph" w:customStyle="1" w:styleId="Tabletxt">
    <w:name w:val="Table_txt"/>
    <w:basedOn w:val="Table"/>
    <w:autoRedefine/>
    <w:rsid w:val="00C65298"/>
    <w:pPr>
      <w:ind w:left="57"/>
    </w:pPr>
  </w:style>
  <w:style w:type="paragraph" w:styleId="Merkittyluettelo">
    <w:name w:val="List Bullet"/>
    <w:basedOn w:val="Normaali"/>
    <w:uiPriority w:val="99"/>
    <w:unhideWhenUsed/>
    <w:rsid w:val="3AFF0493"/>
    <w:pPr>
      <w:numPr>
        <w:numId w:val="3"/>
      </w:numPr>
      <w:contextualSpacing/>
    </w:pPr>
  </w:style>
  <w:style w:type="numbering" w:customStyle="1" w:styleId="Style1">
    <w:name w:val="Style1"/>
    <w:uiPriority w:val="99"/>
    <w:rsid w:val="00877E14"/>
    <w:pPr>
      <w:numPr>
        <w:numId w:val="9"/>
      </w:numPr>
    </w:pPr>
  </w:style>
  <w:style w:type="paragraph" w:styleId="Merkittyluettelo2">
    <w:name w:val="List Bullet 2"/>
    <w:basedOn w:val="Normaali"/>
    <w:uiPriority w:val="99"/>
    <w:semiHidden/>
    <w:unhideWhenUsed/>
    <w:qFormat/>
    <w:rsid w:val="3AFF0493"/>
    <w:pPr>
      <w:numPr>
        <w:numId w:val="6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qFormat/>
    <w:rsid w:val="3AFF0493"/>
    <w:pPr>
      <w:numPr>
        <w:numId w:val="7"/>
      </w:numPr>
      <w:contextualSpacing/>
    </w:pPr>
  </w:style>
  <w:style w:type="paragraph" w:styleId="Merkittyluettelo4">
    <w:name w:val="List Bullet 4"/>
    <w:basedOn w:val="Normaali"/>
    <w:uiPriority w:val="99"/>
    <w:unhideWhenUsed/>
    <w:rsid w:val="3AFF0493"/>
    <w:pPr>
      <w:numPr>
        <w:numId w:val="8"/>
      </w:numPr>
      <w:contextualSpacing/>
    </w:pPr>
  </w:style>
  <w:style w:type="character" w:styleId="Hyperlinkki">
    <w:name w:val="Hyperlink"/>
    <w:basedOn w:val="Kappaleenoletusfontti"/>
    <w:uiPriority w:val="99"/>
    <w:unhideWhenUsed/>
    <w:rsid w:val="3AFF0493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15F7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16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\Downloads\JoensuunKataja_Asiakirjapohja_korjattu.dotx" TargetMode="External"/></Relationships>
</file>

<file path=word/theme/theme1.xml><?xml version="1.0" encoding="utf-8"?>
<a:theme xmlns:a="http://schemas.openxmlformats.org/drawingml/2006/main" name="Abloy_Theme">
  <a:themeElements>
    <a:clrScheme name="ABLOY_2014">
      <a:dk1>
        <a:sysClr val="windowText" lastClr="000000"/>
      </a:dk1>
      <a:lt1>
        <a:sysClr val="window" lastClr="FFFFFF"/>
      </a:lt1>
      <a:dk2>
        <a:srgbClr val="00338D"/>
      </a:dk2>
      <a:lt2>
        <a:srgbClr val="C6C6C6"/>
      </a:lt2>
      <a:accent1>
        <a:srgbClr val="00338D"/>
      </a:accent1>
      <a:accent2>
        <a:srgbClr val="636362"/>
      </a:accent2>
      <a:accent3>
        <a:srgbClr val="009CD4"/>
      </a:accent3>
      <a:accent4>
        <a:srgbClr val="7D9AAA"/>
      </a:accent4>
      <a:accent5>
        <a:srgbClr val="C7C7C6"/>
      </a:accent5>
      <a:accent6>
        <a:srgbClr val="E37222"/>
      </a:accent6>
      <a:hlink>
        <a:srgbClr val="0000FF"/>
      </a:hlink>
      <a:folHlink>
        <a:srgbClr val="800080"/>
      </a:folHlink>
    </a:clrScheme>
    <a:fontScheme name="Grid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50800">
          <a:solidFill>
            <a:schemeClr val="accent5"/>
          </a:solidFill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50800">
          <a:solidFill>
            <a:schemeClr val="accent5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dc911-b71a-4f11-8a6f-9b9d243b5742">
      <Terms xmlns="http://schemas.microsoft.com/office/infopath/2007/PartnerControls"/>
    </lcf76f155ced4ddcb4097134ff3c332f>
    <TaxCatchAll xmlns="35b100aa-c9bc-4b87-bec9-56aafa7520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571890B0974FB7EBC06E11F53CB5" ma:contentTypeVersion="14" ma:contentTypeDescription="Create a new document." ma:contentTypeScope="" ma:versionID="6850c847e8212b2d5b80b3d6634eef16">
  <xsd:schema xmlns:xsd="http://www.w3.org/2001/XMLSchema" xmlns:xs="http://www.w3.org/2001/XMLSchema" xmlns:p="http://schemas.microsoft.com/office/2006/metadata/properties" xmlns:ns2="e18dc911-b71a-4f11-8a6f-9b9d243b5742" xmlns:ns3="35b100aa-c9bc-4b87-bec9-56aafa75202a" targetNamespace="http://schemas.microsoft.com/office/2006/metadata/properties" ma:root="true" ma:fieldsID="f1c8f51d498354e91ce392dbad340b58" ns2:_="" ns3:_="">
    <xsd:import namespace="e18dc911-b71a-4f11-8a6f-9b9d243b5742"/>
    <xsd:import namespace="35b100aa-c9bc-4b87-bec9-56aafa752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dc911-b71a-4f11-8a6f-9b9d243b5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314cd12-732e-4296-bbeb-24537d15e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100aa-c9bc-4b87-bec9-56aafa7520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b75a7c-3304-4231-aba2-a0384ca2edfe}" ma:internalName="TaxCatchAll" ma:showField="CatchAllData" ma:web="35b100aa-c9bc-4b87-bec9-56aafa752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E4724-188A-4EC7-BC34-B1856BAE1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8B22F-34B2-425F-BA38-A555A7AB480B}">
  <ds:schemaRefs>
    <ds:schemaRef ds:uri="http://schemas.microsoft.com/office/2006/metadata/properties"/>
    <ds:schemaRef ds:uri="http://schemas.microsoft.com/office/infopath/2007/PartnerControls"/>
    <ds:schemaRef ds:uri="e18dc911-b71a-4f11-8a6f-9b9d243b5742"/>
    <ds:schemaRef ds:uri="35b100aa-c9bc-4b87-bec9-56aafa75202a"/>
  </ds:schemaRefs>
</ds:datastoreItem>
</file>

<file path=customXml/itemProps3.xml><?xml version="1.0" encoding="utf-8"?>
<ds:datastoreItem xmlns:ds="http://schemas.openxmlformats.org/officeDocument/2006/customXml" ds:itemID="{2F4BCDDE-58D3-4D9D-9403-0ADA7F20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dc911-b71a-4f11-8a6f-9b9d243b5742"/>
    <ds:schemaRef ds:uri="35b100aa-c9bc-4b87-bec9-56aafa752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3DA0B-CD27-4A53-BDAA-7F3BDF8F9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JoensuunKataja_Asiakirjapohja_korjattu</Template>
  <TotalTime>30</TotalTime>
  <Pages>1</Pages>
  <Words>43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Yrjölä Elina</dc:creator>
  <cp:keywords/>
  <dc:description/>
  <cp:lastModifiedBy>Yrjölä Elina</cp:lastModifiedBy>
  <cp:revision>6</cp:revision>
  <cp:lastPrinted>2025-10-16T07:28:00Z</cp:lastPrinted>
  <dcterms:created xsi:type="dcterms:W3CDTF">2025-12-04T14:56:00Z</dcterms:created>
  <dcterms:modified xsi:type="dcterms:W3CDTF">2025-12-09T17:01:00Z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0x01010033F8571890B0974FB7EBC06E11F53CB5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