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B4E6" w14:textId="77777777" w:rsidR="00FC3BDB" w:rsidRDefault="00FC3BDB" w:rsidP="00FC3BDB">
      <w:pPr>
        <w:rPr>
          <w:b/>
          <w:bCs/>
        </w:rPr>
      </w:pPr>
      <w:r w:rsidRPr="00FC3BDB">
        <w:rPr>
          <w:b/>
          <w:bCs/>
        </w:rPr>
        <w:t>OSALLISTUVAT JOUKKUEET</w:t>
      </w:r>
    </w:p>
    <w:p w14:paraId="067921F2" w14:textId="77777777" w:rsidR="00FC3BDB" w:rsidRPr="00FC3BDB" w:rsidRDefault="00FC3BDB" w:rsidP="00FC3BDB">
      <w:pPr>
        <w:rPr>
          <w:b/>
          <w:bCs/>
        </w:rPr>
      </w:pPr>
    </w:p>
    <w:p w14:paraId="2401E041" w14:textId="77777777" w:rsidR="00FC3BDB" w:rsidRDefault="00FC3BDB" w:rsidP="00FC3BDB">
      <w:pPr>
        <w:rPr>
          <w:b/>
          <w:bCs/>
        </w:rPr>
      </w:pPr>
      <w:r>
        <w:rPr>
          <w:b/>
          <w:bCs/>
        </w:rPr>
        <w:t>Aikuiset</w:t>
      </w:r>
    </w:p>
    <w:p w14:paraId="7704EB76" w14:textId="77777777" w:rsidR="00FC3BDB" w:rsidRDefault="00FC3BDB" w:rsidP="00FC3BDB">
      <w:pPr>
        <w:rPr>
          <w:lang w:val="en-US"/>
        </w:rPr>
      </w:pPr>
      <w:r w:rsidRPr="001D065A">
        <w:rPr>
          <w:lang w:val="en-US"/>
        </w:rPr>
        <w:t>Fresh Diamonds</w:t>
      </w:r>
      <w:r w:rsidRPr="001D065A">
        <w:rPr>
          <w:lang w:val="en-US"/>
        </w:rPr>
        <w:tab/>
      </w:r>
      <w:proofErr w:type="spellStart"/>
      <w:r w:rsidRPr="001D065A">
        <w:rPr>
          <w:lang w:val="en-US"/>
        </w:rPr>
        <w:t>JyTLS</w:t>
      </w:r>
      <w:proofErr w:type="spellEnd"/>
      <w:r w:rsidRPr="001D065A">
        <w:rPr>
          <w:lang w:val="en-US"/>
        </w:rPr>
        <w:br/>
        <w:t>Stormy Lake</w:t>
      </w:r>
      <w:r>
        <w:rPr>
          <w:lang w:val="en-US"/>
        </w:rPr>
        <w:t>rs</w:t>
      </w:r>
      <w:r>
        <w:rPr>
          <w:lang w:val="en-US"/>
        </w:rPr>
        <w:tab/>
      </w:r>
      <w:proofErr w:type="spellStart"/>
      <w:r>
        <w:rPr>
          <w:lang w:val="en-US"/>
        </w:rPr>
        <w:t>UpTL</w:t>
      </w:r>
      <w:proofErr w:type="spellEnd"/>
      <w:r>
        <w:rPr>
          <w:lang w:val="en-US"/>
        </w:rPr>
        <w:br/>
        <w:t>Team Black Pearl</w:t>
      </w:r>
      <w:r>
        <w:rPr>
          <w:lang w:val="en-US"/>
        </w:rPr>
        <w:tab/>
        <w:t>KKJT</w:t>
      </w:r>
    </w:p>
    <w:p w14:paraId="12CA0382" w14:textId="77777777" w:rsidR="00FC3BDB" w:rsidRDefault="00FC3BDB" w:rsidP="00FC3BDB">
      <w:pPr>
        <w:rPr>
          <w:lang w:val="en-US"/>
        </w:rPr>
      </w:pPr>
    </w:p>
    <w:p w14:paraId="635D829C" w14:textId="77777777" w:rsidR="00FC3BDB" w:rsidRDefault="00FC3BDB" w:rsidP="00FC3BDB">
      <w:pPr>
        <w:rPr>
          <w:lang w:val="en-US"/>
        </w:rPr>
      </w:pPr>
    </w:p>
    <w:p w14:paraId="6AF54C98" w14:textId="77777777" w:rsidR="00FC3BDB" w:rsidRPr="00FC3BDB" w:rsidRDefault="00FC3BDB" w:rsidP="00FC3BDB">
      <w:pPr>
        <w:rPr>
          <w:b/>
          <w:bCs/>
          <w:lang w:val="en-US"/>
        </w:rPr>
      </w:pPr>
      <w:proofErr w:type="spellStart"/>
      <w:r w:rsidRPr="00FC3BDB">
        <w:rPr>
          <w:b/>
          <w:bCs/>
          <w:lang w:val="en-US"/>
        </w:rPr>
        <w:t>Tulokkaat</w:t>
      </w:r>
      <w:proofErr w:type="spellEnd"/>
    </w:p>
    <w:p w14:paraId="5F88502A" w14:textId="77777777" w:rsidR="00FC3BDB" w:rsidRDefault="00FC3BDB" w:rsidP="00FC3BDB">
      <w:pPr>
        <w:rPr>
          <w:lang w:val="en-US"/>
        </w:rPr>
      </w:pPr>
      <w:r w:rsidRPr="003372E6">
        <w:rPr>
          <w:lang w:val="en-US"/>
        </w:rPr>
        <w:t>Ice Fascination</w:t>
      </w:r>
      <w:r w:rsidRPr="003372E6">
        <w:rPr>
          <w:lang w:val="en-US"/>
        </w:rPr>
        <w:tab/>
        <w:t>KuLS</w:t>
      </w:r>
      <w:r w:rsidRPr="003372E6">
        <w:rPr>
          <w:lang w:val="en-US"/>
        </w:rPr>
        <w:br/>
        <w:t>Ice Il</w:t>
      </w:r>
      <w:r>
        <w:rPr>
          <w:lang w:val="en-US"/>
        </w:rPr>
        <w:t>lusions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SaiML</w:t>
      </w:r>
      <w:proofErr w:type="spellEnd"/>
      <w:r>
        <w:rPr>
          <w:lang w:val="en-US"/>
        </w:rPr>
        <w:br/>
        <w:t xml:space="preserve">Les </w:t>
      </w:r>
      <w:proofErr w:type="spellStart"/>
      <w:r>
        <w:rPr>
          <w:lang w:val="en-US"/>
        </w:rPr>
        <w:t>Christalles</w:t>
      </w:r>
      <w:proofErr w:type="spellEnd"/>
      <w:r>
        <w:rPr>
          <w:lang w:val="en-US"/>
        </w:rPr>
        <w:tab/>
        <w:t>JoKa</w:t>
      </w:r>
      <w:r>
        <w:rPr>
          <w:lang w:val="en-US"/>
        </w:rPr>
        <w:br/>
        <w:t>Sweet Diamonds</w:t>
      </w:r>
      <w:r>
        <w:rPr>
          <w:lang w:val="en-US"/>
        </w:rPr>
        <w:tab/>
      </w:r>
      <w:proofErr w:type="spellStart"/>
      <w:r>
        <w:rPr>
          <w:lang w:val="en-US"/>
        </w:rPr>
        <w:t>JyTLS</w:t>
      </w:r>
      <w:proofErr w:type="spellEnd"/>
      <w:r>
        <w:rPr>
          <w:lang w:val="en-US"/>
        </w:rPr>
        <w:br/>
        <w:t>Team Silver Pearl</w:t>
      </w:r>
      <w:r>
        <w:rPr>
          <w:lang w:val="en-US"/>
        </w:rPr>
        <w:tab/>
        <w:t>KKJT</w:t>
      </w:r>
      <w:r>
        <w:rPr>
          <w:lang w:val="en-US"/>
        </w:rPr>
        <w:br/>
        <w:t>Tiny Lakers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UpTL</w:t>
      </w:r>
      <w:proofErr w:type="spellEnd"/>
    </w:p>
    <w:p w14:paraId="0B78394C" w14:textId="77777777" w:rsidR="00FC3BDB" w:rsidRDefault="00FC3BDB" w:rsidP="00FC3BDB">
      <w:pPr>
        <w:rPr>
          <w:lang w:val="en-US"/>
        </w:rPr>
      </w:pPr>
    </w:p>
    <w:p w14:paraId="647B498D" w14:textId="77777777" w:rsidR="00FC3BDB" w:rsidRPr="001D065A" w:rsidRDefault="00FC3BDB" w:rsidP="00FC3BDB">
      <w:pPr>
        <w:rPr>
          <w:lang w:val="en-US"/>
        </w:rPr>
      </w:pPr>
    </w:p>
    <w:p w14:paraId="1E3ACA84" w14:textId="77777777" w:rsidR="00FC3BDB" w:rsidRPr="00FC3BDB" w:rsidRDefault="00FC3BDB" w:rsidP="00FC3BDB">
      <w:pPr>
        <w:rPr>
          <w:b/>
          <w:bCs/>
          <w:lang w:val="en-US"/>
        </w:rPr>
      </w:pPr>
      <w:proofErr w:type="spellStart"/>
      <w:r w:rsidRPr="00FC3BDB">
        <w:rPr>
          <w:b/>
          <w:bCs/>
          <w:lang w:val="en-US"/>
        </w:rPr>
        <w:t>Noviisit</w:t>
      </w:r>
      <w:proofErr w:type="spellEnd"/>
    </w:p>
    <w:p w14:paraId="5077DC61" w14:textId="77777777" w:rsidR="00FC3BDB" w:rsidRDefault="00FC3BDB" w:rsidP="00FC3BDB">
      <w:pPr>
        <w:rPr>
          <w:lang w:val="en-US"/>
        </w:rPr>
      </w:pPr>
      <w:r w:rsidRPr="003372E6">
        <w:rPr>
          <w:lang w:val="en-US"/>
        </w:rPr>
        <w:t>Ad Astra</w:t>
      </w:r>
      <w:r w:rsidRPr="003372E6">
        <w:rPr>
          <w:lang w:val="en-US"/>
        </w:rPr>
        <w:tab/>
      </w:r>
      <w:r w:rsidRPr="003372E6">
        <w:rPr>
          <w:lang w:val="en-US"/>
        </w:rPr>
        <w:tab/>
        <w:t>PTL</w:t>
      </w:r>
      <w:r w:rsidRPr="003372E6">
        <w:rPr>
          <w:lang w:val="en-US"/>
        </w:rPr>
        <w:br/>
        <w:t>Golden Il</w:t>
      </w:r>
      <w:r>
        <w:rPr>
          <w:lang w:val="en-US"/>
        </w:rPr>
        <w:t>lusions</w:t>
      </w:r>
      <w:r>
        <w:rPr>
          <w:lang w:val="en-US"/>
        </w:rPr>
        <w:tab/>
      </w:r>
      <w:proofErr w:type="spellStart"/>
      <w:r>
        <w:rPr>
          <w:lang w:val="en-US"/>
        </w:rPr>
        <w:t>SaiML</w:t>
      </w:r>
      <w:proofErr w:type="spellEnd"/>
      <w:r>
        <w:rPr>
          <w:lang w:val="en-US"/>
        </w:rPr>
        <w:br/>
        <w:t>Ice Smiles</w:t>
      </w:r>
      <w:r>
        <w:rPr>
          <w:lang w:val="en-US"/>
        </w:rPr>
        <w:tab/>
      </w:r>
      <w:r>
        <w:rPr>
          <w:lang w:val="en-US"/>
        </w:rPr>
        <w:tab/>
        <w:t>KuLS</w:t>
      </w:r>
      <w:r>
        <w:rPr>
          <w:lang w:val="en-US"/>
        </w:rPr>
        <w:br/>
        <w:t>Team la Luna</w:t>
      </w:r>
      <w:r>
        <w:rPr>
          <w:lang w:val="en-US"/>
        </w:rPr>
        <w:tab/>
        <w:t>LTL</w:t>
      </w:r>
      <w:r>
        <w:rPr>
          <w:lang w:val="en-US"/>
        </w:rPr>
        <w:br/>
        <w:t>Team White Pearl</w:t>
      </w:r>
      <w:r>
        <w:rPr>
          <w:lang w:val="en-US"/>
        </w:rPr>
        <w:tab/>
        <w:t>KKJT</w:t>
      </w:r>
    </w:p>
    <w:p w14:paraId="214E5872" w14:textId="77777777" w:rsidR="00FC3BDB" w:rsidRDefault="00FC3BDB" w:rsidP="00FC3BDB">
      <w:pPr>
        <w:rPr>
          <w:lang w:val="en-US"/>
        </w:rPr>
      </w:pPr>
    </w:p>
    <w:p w14:paraId="65D00FA6" w14:textId="77777777" w:rsidR="00FC3BDB" w:rsidRDefault="00FC3BDB" w:rsidP="00FC3BDB">
      <w:pPr>
        <w:rPr>
          <w:lang w:val="en-US"/>
        </w:rPr>
      </w:pPr>
    </w:p>
    <w:p w14:paraId="55A3D3C5" w14:textId="77777777" w:rsidR="00FC3BDB" w:rsidRPr="00FC3BDB" w:rsidRDefault="00FC3BDB" w:rsidP="00FC3BDB">
      <w:pPr>
        <w:rPr>
          <w:b/>
          <w:bCs/>
          <w:lang w:val="en-US"/>
        </w:rPr>
      </w:pPr>
      <w:proofErr w:type="spellStart"/>
      <w:r w:rsidRPr="00FC3BDB">
        <w:rPr>
          <w:b/>
          <w:bCs/>
          <w:lang w:val="en-US"/>
        </w:rPr>
        <w:t>Minorit</w:t>
      </w:r>
      <w:proofErr w:type="spellEnd"/>
    </w:p>
    <w:p w14:paraId="09001BEA" w14:textId="77777777" w:rsidR="00FC3BDB" w:rsidRDefault="00FC3BDB" w:rsidP="00FC3BDB">
      <w:pPr>
        <w:rPr>
          <w:lang w:val="en-US"/>
        </w:rPr>
      </w:pPr>
      <w:r w:rsidRPr="003372E6">
        <w:rPr>
          <w:lang w:val="en-US"/>
        </w:rPr>
        <w:t>Golden Diamonds</w:t>
      </w:r>
      <w:r w:rsidRPr="003372E6">
        <w:rPr>
          <w:lang w:val="en-US"/>
        </w:rPr>
        <w:tab/>
      </w:r>
      <w:proofErr w:type="spellStart"/>
      <w:r w:rsidRPr="003372E6">
        <w:rPr>
          <w:lang w:val="en-US"/>
        </w:rPr>
        <w:t>JyTLS</w:t>
      </w:r>
      <w:proofErr w:type="spellEnd"/>
      <w:r w:rsidRPr="003372E6">
        <w:rPr>
          <w:lang w:val="en-US"/>
        </w:rPr>
        <w:br/>
        <w:t>Ice A</w:t>
      </w:r>
      <w:r>
        <w:rPr>
          <w:lang w:val="en-US"/>
        </w:rPr>
        <w:t>ttraction</w:t>
      </w:r>
      <w:r>
        <w:rPr>
          <w:lang w:val="en-US"/>
        </w:rPr>
        <w:tab/>
        <w:t>KuLS</w:t>
      </w:r>
      <w:r>
        <w:rPr>
          <w:lang w:val="en-US"/>
        </w:rPr>
        <w:br/>
        <w:t>Les Petites Visions</w:t>
      </w:r>
      <w:r>
        <w:rPr>
          <w:lang w:val="en-US"/>
        </w:rPr>
        <w:tab/>
        <w:t>JoKa</w:t>
      </w:r>
      <w:r>
        <w:rPr>
          <w:lang w:val="en-US"/>
        </w:rPr>
        <w:br/>
        <w:t>Shiny Lakers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UpTL</w:t>
      </w:r>
      <w:proofErr w:type="spellEnd"/>
      <w:r>
        <w:rPr>
          <w:lang w:val="en-US"/>
        </w:rPr>
        <w:br/>
        <w:t xml:space="preserve">Team </w:t>
      </w:r>
      <w:proofErr w:type="spellStart"/>
      <w:r>
        <w:rPr>
          <w:lang w:val="en-US"/>
        </w:rPr>
        <w:t>el</w:t>
      </w:r>
      <w:proofErr w:type="spellEnd"/>
      <w:r>
        <w:rPr>
          <w:lang w:val="en-US"/>
        </w:rPr>
        <w:t xml:space="preserve"> Mar</w:t>
      </w:r>
      <w:r>
        <w:rPr>
          <w:lang w:val="en-US"/>
        </w:rPr>
        <w:tab/>
      </w:r>
      <w:r>
        <w:rPr>
          <w:lang w:val="en-US"/>
        </w:rPr>
        <w:tab/>
        <w:t>LTL</w:t>
      </w:r>
    </w:p>
    <w:p w14:paraId="643B9056" w14:textId="77777777" w:rsidR="00FC3BDB" w:rsidRDefault="00FC3BDB" w:rsidP="00FC3BDB">
      <w:pPr>
        <w:rPr>
          <w:lang w:val="en-US"/>
        </w:rPr>
      </w:pPr>
    </w:p>
    <w:p w14:paraId="5301BA5D" w14:textId="77777777" w:rsidR="00FC3BDB" w:rsidRDefault="00FC3BDB" w:rsidP="00FC3BDB">
      <w:pPr>
        <w:rPr>
          <w:lang w:val="en-US"/>
        </w:rPr>
      </w:pPr>
    </w:p>
    <w:p w14:paraId="5C1D1326" w14:textId="08BAE17C" w:rsidR="00FC3BDB" w:rsidRPr="003372E6" w:rsidRDefault="00FC3BDB" w:rsidP="00FC3BDB">
      <w:pPr>
        <w:rPr>
          <w:lang w:val="en-US"/>
        </w:rPr>
      </w:pPr>
      <w:r w:rsidRPr="003372E6">
        <w:rPr>
          <w:b/>
          <w:bCs/>
          <w:lang w:val="en-US"/>
        </w:rPr>
        <w:t>SM-</w:t>
      </w:r>
      <w:proofErr w:type="spellStart"/>
      <w:r w:rsidRPr="003372E6">
        <w:rPr>
          <w:b/>
          <w:bCs/>
          <w:lang w:val="en-US"/>
        </w:rPr>
        <w:t>noviisit</w:t>
      </w:r>
      <w:proofErr w:type="spellEnd"/>
      <w:r w:rsidRPr="003372E6">
        <w:rPr>
          <w:b/>
          <w:bCs/>
          <w:lang w:val="en-US"/>
        </w:rPr>
        <w:br/>
      </w:r>
      <w:r w:rsidRPr="003372E6">
        <w:rPr>
          <w:lang w:val="en-US"/>
        </w:rPr>
        <w:t>Blue Diamonds</w:t>
      </w:r>
      <w:r w:rsidRPr="003372E6">
        <w:rPr>
          <w:lang w:val="en-US"/>
        </w:rPr>
        <w:tab/>
      </w:r>
      <w:proofErr w:type="spellStart"/>
      <w:r w:rsidRPr="003372E6">
        <w:rPr>
          <w:lang w:val="en-US"/>
        </w:rPr>
        <w:t>JyTLS</w:t>
      </w:r>
      <w:proofErr w:type="spellEnd"/>
      <w:r>
        <w:rPr>
          <w:lang w:val="en-US"/>
        </w:rPr>
        <w:br/>
      </w:r>
      <w:proofErr w:type="spellStart"/>
      <w:r>
        <w:rPr>
          <w:lang w:val="en-US"/>
        </w:rPr>
        <w:t>CrystalBlades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TapTL</w:t>
      </w:r>
      <w:proofErr w:type="spellEnd"/>
      <w:r>
        <w:rPr>
          <w:lang w:val="en-US"/>
        </w:rPr>
        <w:br/>
        <w:t>Ice Energy</w:t>
      </w:r>
      <w:r>
        <w:rPr>
          <w:lang w:val="en-US"/>
        </w:rPr>
        <w:tab/>
      </w:r>
      <w:r>
        <w:rPr>
          <w:lang w:val="en-US"/>
        </w:rPr>
        <w:tab/>
        <w:t>KuLS</w:t>
      </w:r>
      <w:r>
        <w:rPr>
          <w:lang w:val="en-US"/>
        </w:rPr>
        <w:br/>
        <w:t>Sparkly Lakers</w:t>
      </w:r>
      <w:r>
        <w:rPr>
          <w:lang w:val="en-US"/>
        </w:rPr>
        <w:tab/>
      </w:r>
      <w:proofErr w:type="spellStart"/>
      <w:r>
        <w:rPr>
          <w:lang w:val="en-US"/>
        </w:rPr>
        <w:t>UpTL</w:t>
      </w:r>
      <w:proofErr w:type="spellEnd"/>
      <w:r>
        <w:rPr>
          <w:lang w:val="en-US"/>
        </w:rPr>
        <w:br/>
        <w:t>Team Soleil</w:t>
      </w:r>
      <w:r>
        <w:rPr>
          <w:lang w:val="en-US"/>
        </w:rPr>
        <w:tab/>
      </w:r>
      <w:r>
        <w:rPr>
          <w:lang w:val="en-US"/>
        </w:rPr>
        <w:tab/>
        <w:t>LTL</w:t>
      </w:r>
    </w:p>
    <w:p w14:paraId="627485D3" w14:textId="77777777" w:rsidR="00FC3BDB" w:rsidRDefault="00FC3BDB" w:rsidP="00FC3BDB">
      <w:pPr>
        <w:rPr>
          <w:b/>
          <w:bCs/>
          <w:lang w:val="en-US"/>
        </w:rPr>
      </w:pPr>
    </w:p>
    <w:p w14:paraId="2873C301" w14:textId="77777777" w:rsidR="00FC3BDB" w:rsidRDefault="00FC3BDB" w:rsidP="00FC3BDB">
      <w:pPr>
        <w:rPr>
          <w:b/>
          <w:bCs/>
          <w:lang w:val="en-US"/>
        </w:rPr>
      </w:pPr>
    </w:p>
    <w:p w14:paraId="0F30AB0A" w14:textId="77777777" w:rsidR="00FC3BDB" w:rsidRDefault="00FC3BDB" w:rsidP="00FC3BDB">
      <w:pPr>
        <w:rPr>
          <w:b/>
          <w:bCs/>
          <w:lang w:val="en-US"/>
        </w:rPr>
      </w:pPr>
    </w:p>
    <w:p w14:paraId="79C55EE9" w14:textId="77777777" w:rsidR="00FC3BDB" w:rsidRPr="00FC3BDB" w:rsidRDefault="00FC3BDB" w:rsidP="00FC3BDB">
      <w:pPr>
        <w:rPr>
          <w:b/>
          <w:bCs/>
          <w:lang w:val="en-US"/>
        </w:rPr>
      </w:pPr>
    </w:p>
    <w:p w14:paraId="3168FD51" w14:textId="77777777" w:rsidR="00FC3BDB" w:rsidRDefault="00FC3BDB" w:rsidP="00FC3BDB">
      <w:pPr>
        <w:rPr>
          <w:b/>
          <w:bCs/>
          <w:lang w:val="en-US"/>
        </w:rPr>
      </w:pPr>
    </w:p>
    <w:p w14:paraId="3946F802" w14:textId="77777777" w:rsidR="00FC3BDB" w:rsidRDefault="00FC3BDB" w:rsidP="00FC3BDB">
      <w:pPr>
        <w:rPr>
          <w:b/>
          <w:bCs/>
          <w:lang w:val="en-US"/>
        </w:rPr>
      </w:pPr>
    </w:p>
    <w:p w14:paraId="2B3ED482" w14:textId="23CAE1D9" w:rsidR="00FC3BDB" w:rsidRPr="00FC3BDB" w:rsidRDefault="00FC3BDB" w:rsidP="00FC3BDB">
      <w:pPr>
        <w:rPr>
          <w:b/>
          <w:bCs/>
          <w:lang w:val="en-US"/>
        </w:rPr>
      </w:pPr>
      <w:proofErr w:type="spellStart"/>
      <w:r w:rsidRPr="00FC3BDB">
        <w:rPr>
          <w:b/>
          <w:bCs/>
          <w:lang w:val="en-US"/>
        </w:rPr>
        <w:t>Juniorit</w:t>
      </w:r>
      <w:proofErr w:type="spellEnd"/>
    </w:p>
    <w:p w14:paraId="246B4570" w14:textId="77777777" w:rsidR="00FC3BDB" w:rsidRPr="003372E6" w:rsidRDefault="00FC3BDB" w:rsidP="00FC3BDB">
      <w:pPr>
        <w:rPr>
          <w:lang w:val="en-US"/>
        </w:rPr>
      </w:pPr>
      <w:r w:rsidRPr="003372E6">
        <w:rPr>
          <w:lang w:val="en-US"/>
        </w:rPr>
        <w:t>Celestials</w:t>
      </w:r>
      <w:r w:rsidRPr="003372E6">
        <w:rPr>
          <w:lang w:val="en-US"/>
        </w:rPr>
        <w:tab/>
      </w:r>
      <w:r w:rsidRPr="003372E6">
        <w:rPr>
          <w:lang w:val="en-US"/>
        </w:rPr>
        <w:tab/>
        <w:t>KKJT</w:t>
      </w:r>
      <w:r w:rsidRPr="003372E6">
        <w:rPr>
          <w:lang w:val="en-US"/>
        </w:rPr>
        <w:br/>
        <w:t>Crystal Illusions</w:t>
      </w:r>
      <w:r w:rsidRPr="003372E6">
        <w:rPr>
          <w:lang w:val="en-US"/>
        </w:rPr>
        <w:tab/>
      </w:r>
      <w:proofErr w:type="spellStart"/>
      <w:r w:rsidRPr="003372E6">
        <w:rPr>
          <w:lang w:val="en-US"/>
        </w:rPr>
        <w:t>Sai</w:t>
      </w:r>
      <w:r>
        <w:rPr>
          <w:lang w:val="en-US"/>
        </w:rPr>
        <w:t>ML</w:t>
      </w:r>
      <w:proofErr w:type="spellEnd"/>
      <w:r>
        <w:rPr>
          <w:lang w:val="en-US"/>
        </w:rPr>
        <w:br/>
        <w:t>Les Miracles</w:t>
      </w:r>
      <w:r>
        <w:rPr>
          <w:lang w:val="en-US"/>
        </w:rPr>
        <w:tab/>
      </w:r>
      <w:r>
        <w:rPr>
          <w:lang w:val="en-US"/>
        </w:rPr>
        <w:tab/>
        <w:t>JoKa</w:t>
      </w:r>
      <w:r>
        <w:rPr>
          <w:lang w:val="en-US"/>
        </w:rPr>
        <w:tab/>
      </w:r>
      <w:r>
        <w:rPr>
          <w:lang w:val="en-US"/>
        </w:rPr>
        <w:br/>
        <w:t>Spicy Lakers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UpTL</w:t>
      </w:r>
      <w:proofErr w:type="spellEnd"/>
    </w:p>
    <w:p w14:paraId="425394BB" w14:textId="77777777" w:rsidR="00FC3BDB" w:rsidRDefault="00FC3BDB" w:rsidP="00FC3BDB">
      <w:pPr>
        <w:rPr>
          <w:b/>
          <w:bCs/>
          <w:lang w:val="en-US"/>
        </w:rPr>
      </w:pPr>
    </w:p>
    <w:p w14:paraId="0DA55B76" w14:textId="77777777" w:rsidR="00FC3BDB" w:rsidRDefault="00FC3BDB" w:rsidP="00FC3BDB">
      <w:pPr>
        <w:rPr>
          <w:b/>
          <w:bCs/>
          <w:lang w:val="en-US"/>
        </w:rPr>
      </w:pPr>
    </w:p>
    <w:p w14:paraId="1B7DA8DF" w14:textId="77777777" w:rsidR="00FC3BDB" w:rsidRPr="00FC3BDB" w:rsidRDefault="00FC3BDB" w:rsidP="00FC3BDB">
      <w:pPr>
        <w:rPr>
          <w:b/>
          <w:bCs/>
          <w:lang w:val="en-US"/>
        </w:rPr>
      </w:pPr>
      <w:proofErr w:type="spellStart"/>
      <w:r w:rsidRPr="00FC3BDB">
        <w:rPr>
          <w:b/>
          <w:bCs/>
          <w:lang w:val="en-US"/>
        </w:rPr>
        <w:t>Seniorit</w:t>
      </w:r>
      <w:proofErr w:type="spellEnd"/>
    </w:p>
    <w:p w14:paraId="3EC42BCF" w14:textId="77777777" w:rsidR="00FC3BDB" w:rsidRPr="003372E6" w:rsidRDefault="00FC3BDB" w:rsidP="00FC3BDB">
      <w:pPr>
        <w:rPr>
          <w:lang w:val="en-US"/>
        </w:rPr>
      </w:pPr>
      <w:r w:rsidRPr="003372E6">
        <w:rPr>
          <w:lang w:val="en-US"/>
        </w:rPr>
        <w:t>Eternal Diamonds</w:t>
      </w:r>
      <w:r w:rsidRPr="003372E6">
        <w:rPr>
          <w:lang w:val="en-US"/>
        </w:rPr>
        <w:tab/>
      </w:r>
      <w:proofErr w:type="spellStart"/>
      <w:r w:rsidRPr="003372E6">
        <w:rPr>
          <w:lang w:val="en-US"/>
        </w:rPr>
        <w:t>JyTLS</w:t>
      </w:r>
      <w:proofErr w:type="spellEnd"/>
      <w:r w:rsidRPr="003372E6">
        <w:rPr>
          <w:lang w:val="en-US"/>
        </w:rPr>
        <w:br/>
        <w:t>Ice Trivium</w:t>
      </w:r>
      <w:r w:rsidRPr="003372E6">
        <w:rPr>
          <w:lang w:val="en-US"/>
        </w:rPr>
        <w:tab/>
      </w:r>
      <w:r w:rsidRPr="003372E6">
        <w:rPr>
          <w:lang w:val="en-US"/>
        </w:rPr>
        <w:tab/>
        <w:t>KuLS</w:t>
      </w:r>
      <w:r w:rsidRPr="003372E6">
        <w:rPr>
          <w:lang w:val="en-US"/>
        </w:rPr>
        <w:br/>
        <w:t xml:space="preserve">Les </w:t>
      </w:r>
      <w:proofErr w:type="spellStart"/>
      <w:r w:rsidRPr="003372E6">
        <w:rPr>
          <w:lang w:val="en-US"/>
        </w:rPr>
        <w:t>Mémoires</w:t>
      </w:r>
      <w:proofErr w:type="spellEnd"/>
      <w:r w:rsidRPr="003372E6">
        <w:rPr>
          <w:lang w:val="en-US"/>
        </w:rPr>
        <w:tab/>
        <w:t>Jo</w:t>
      </w:r>
      <w:r>
        <w:rPr>
          <w:lang w:val="en-US"/>
        </w:rPr>
        <w:t>Ka</w:t>
      </w:r>
    </w:p>
    <w:p w14:paraId="06D171E7" w14:textId="77777777" w:rsidR="00FC3BDB" w:rsidRDefault="00FC3BDB" w:rsidP="00FC3BDB">
      <w:pPr>
        <w:rPr>
          <w:b/>
          <w:bCs/>
          <w:lang w:val="en-US"/>
        </w:rPr>
      </w:pPr>
    </w:p>
    <w:p w14:paraId="274E732B" w14:textId="77777777" w:rsidR="00FC3BDB" w:rsidRPr="003372E6" w:rsidRDefault="00FC3BDB" w:rsidP="00FC3BDB">
      <w:pPr>
        <w:rPr>
          <w:b/>
          <w:bCs/>
          <w:lang w:val="en-US"/>
        </w:rPr>
      </w:pPr>
    </w:p>
    <w:p w14:paraId="2C0B6C42" w14:textId="77777777" w:rsidR="00FC3BDB" w:rsidRPr="00FC3BDB" w:rsidRDefault="00FC3BDB" w:rsidP="00FC3BDB">
      <w:pPr>
        <w:rPr>
          <w:b/>
          <w:bCs/>
          <w:lang w:val="en-US"/>
        </w:rPr>
      </w:pPr>
      <w:r w:rsidRPr="00FC3BDB">
        <w:rPr>
          <w:b/>
          <w:bCs/>
          <w:lang w:val="en-US"/>
        </w:rPr>
        <w:t>SM-</w:t>
      </w:r>
      <w:proofErr w:type="spellStart"/>
      <w:r w:rsidRPr="00FC3BDB">
        <w:rPr>
          <w:b/>
          <w:bCs/>
          <w:lang w:val="en-US"/>
        </w:rPr>
        <w:t>juniorit</w:t>
      </w:r>
      <w:proofErr w:type="spellEnd"/>
    </w:p>
    <w:p w14:paraId="4D44E270" w14:textId="77777777" w:rsidR="00FC3BDB" w:rsidRPr="003372E6" w:rsidRDefault="00FC3BDB" w:rsidP="00FC3BDB">
      <w:pPr>
        <w:rPr>
          <w:lang w:val="en-US"/>
        </w:rPr>
      </w:pPr>
      <w:r w:rsidRPr="003372E6">
        <w:rPr>
          <w:lang w:val="en-US"/>
        </w:rPr>
        <w:t>Ice Diamonds</w:t>
      </w:r>
      <w:r w:rsidRPr="003372E6">
        <w:rPr>
          <w:lang w:val="en-US"/>
        </w:rPr>
        <w:tab/>
      </w:r>
      <w:proofErr w:type="spellStart"/>
      <w:r w:rsidRPr="003372E6">
        <w:rPr>
          <w:lang w:val="en-US"/>
        </w:rPr>
        <w:t>JyTLS</w:t>
      </w:r>
      <w:proofErr w:type="spellEnd"/>
      <w:r w:rsidRPr="003372E6">
        <w:rPr>
          <w:lang w:val="en-US"/>
        </w:rPr>
        <w:br/>
        <w:t>Ice F</w:t>
      </w:r>
      <w:r>
        <w:rPr>
          <w:lang w:val="en-US"/>
        </w:rPr>
        <w:t>usion</w:t>
      </w:r>
      <w:r>
        <w:rPr>
          <w:lang w:val="en-US"/>
        </w:rPr>
        <w:tab/>
      </w:r>
      <w:r>
        <w:rPr>
          <w:lang w:val="en-US"/>
        </w:rPr>
        <w:tab/>
        <w:t>KuLS</w:t>
      </w:r>
    </w:p>
    <w:p w14:paraId="66AFC0F2" w14:textId="77777777" w:rsidR="00FC3BDB" w:rsidRPr="00FC3BDB" w:rsidRDefault="00FC3BDB" w:rsidP="00FC3BDB">
      <w:pPr>
        <w:rPr>
          <w:b/>
          <w:bCs/>
          <w:lang w:val="en-US"/>
        </w:rPr>
      </w:pPr>
    </w:p>
    <w:p w14:paraId="76C13D41" w14:textId="08CE8414" w:rsidR="00EB7F5C" w:rsidRPr="00FC3BDB" w:rsidRDefault="00EB7F5C" w:rsidP="00E75A65">
      <w:pPr>
        <w:rPr>
          <w:lang w:val="en-US"/>
        </w:rPr>
      </w:pPr>
    </w:p>
    <w:sectPr w:rsidR="00EB7F5C" w:rsidRPr="00FC3BDB" w:rsidSect="00FC3BDB">
      <w:headerReference w:type="default" r:id="rId11"/>
      <w:footerReference w:type="default" r:id="rId12"/>
      <w:headerReference w:type="first" r:id="rId13"/>
      <w:type w:val="continuous"/>
      <w:pgSz w:w="11900" w:h="16840"/>
      <w:pgMar w:top="2268" w:right="1134" w:bottom="1843" w:left="1134" w:header="1021" w:footer="68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AFD52" w14:textId="77777777" w:rsidR="00E631E0" w:rsidRDefault="00E631E0" w:rsidP="00EF0B39">
      <w:r>
        <w:separator/>
      </w:r>
    </w:p>
    <w:p w14:paraId="10353671" w14:textId="77777777" w:rsidR="00E631E0" w:rsidRDefault="00E631E0"/>
    <w:p w14:paraId="64764612" w14:textId="77777777" w:rsidR="00E631E0" w:rsidRDefault="00E631E0"/>
    <w:p w14:paraId="286B0325" w14:textId="77777777" w:rsidR="00E631E0" w:rsidRDefault="00E631E0"/>
    <w:p w14:paraId="2C647DC8" w14:textId="77777777" w:rsidR="00E631E0" w:rsidRDefault="00E631E0"/>
  </w:endnote>
  <w:endnote w:type="continuationSeparator" w:id="0">
    <w:p w14:paraId="1FB38F38" w14:textId="77777777" w:rsidR="00E631E0" w:rsidRDefault="00E631E0" w:rsidP="00EF0B39">
      <w:r>
        <w:continuationSeparator/>
      </w:r>
    </w:p>
    <w:p w14:paraId="468A2D10" w14:textId="77777777" w:rsidR="00E631E0" w:rsidRDefault="00E631E0"/>
    <w:p w14:paraId="3DEF90DC" w14:textId="77777777" w:rsidR="00E631E0" w:rsidRDefault="00E631E0"/>
    <w:p w14:paraId="2A951DCB" w14:textId="77777777" w:rsidR="00E631E0" w:rsidRDefault="00E631E0"/>
    <w:p w14:paraId="35A4AE5E" w14:textId="77777777" w:rsidR="00E631E0" w:rsidRDefault="00E631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TSans-Regular">
    <w:altName w:val="PT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5469FB9" w14:paraId="1BC20AD7" w14:textId="77777777" w:rsidTr="75469FB9">
      <w:trPr>
        <w:trHeight w:val="300"/>
      </w:trPr>
      <w:tc>
        <w:tcPr>
          <w:tcW w:w="3210" w:type="dxa"/>
        </w:tcPr>
        <w:p w14:paraId="24AA4868" w14:textId="732A6298" w:rsidR="75469FB9" w:rsidRDefault="75469FB9" w:rsidP="75469FB9">
          <w:pPr>
            <w:pStyle w:val="Yltunniste"/>
            <w:ind w:left="-115"/>
          </w:pPr>
        </w:p>
      </w:tc>
      <w:tc>
        <w:tcPr>
          <w:tcW w:w="3210" w:type="dxa"/>
        </w:tcPr>
        <w:p w14:paraId="16D743FE" w14:textId="12886D3F" w:rsidR="75469FB9" w:rsidRDefault="75469FB9" w:rsidP="75469FB9">
          <w:pPr>
            <w:pStyle w:val="Yltunniste"/>
            <w:jc w:val="center"/>
          </w:pPr>
        </w:p>
      </w:tc>
      <w:tc>
        <w:tcPr>
          <w:tcW w:w="3210" w:type="dxa"/>
        </w:tcPr>
        <w:p w14:paraId="671503EB" w14:textId="045F89C7" w:rsidR="75469FB9" w:rsidRDefault="75469FB9" w:rsidP="75469FB9">
          <w:pPr>
            <w:pStyle w:val="Yltunniste"/>
            <w:ind w:right="-115"/>
            <w:jc w:val="right"/>
          </w:pPr>
        </w:p>
      </w:tc>
    </w:tr>
  </w:tbl>
  <w:p w14:paraId="3DD9D652" w14:textId="66662C87" w:rsidR="75469FB9" w:rsidRDefault="75469F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4CE5E" w14:textId="77777777" w:rsidR="00E631E0" w:rsidRDefault="00E631E0" w:rsidP="00EF0B39">
      <w:r>
        <w:separator/>
      </w:r>
    </w:p>
    <w:p w14:paraId="012D9CEE" w14:textId="77777777" w:rsidR="00E631E0" w:rsidRDefault="00E631E0"/>
    <w:p w14:paraId="4DEA1374" w14:textId="77777777" w:rsidR="00E631E0" w:rsidRDefault="00E631E0"/>
    <w:p w14:paraId="27F91D70" w14:textId="77777777" w:rsidR="00E631E0" w:rsidRDefault="00E631E0"/>
    <w:p w14:paraId="1AEB1DE4" w14:textId="77777777" w:rsidR="00E631E0" w:rsidRDefault="00E631E0"/>
  </w:footnote>
  <w:footnote w:type="continuationSeparator" w:id="0">
    <w:p w14:paraId="4E461CC5" w14:textId="77777777" w:rsidR="00E631E0" w:rsidRDefault="00E631E0" w:rsidP="00EF0B39">
      <w:r>
        <w:continuationSeparator/>
      </w:r>
    </w:p>
    <w:p w14:paraId="72CA8855" w14:textId="77777777" w:rsidR="00E631E0" w:rsidRDefault="00E631E0"/>
    <w:p w14:paraId="5EDD0BC1" w14:textId="77777777" w:rsidR="00E631E0" w:rsidRDefault="00E631E0"/>
    <w:p w14:paraId="6118D416" w14:textId="77777777" w:rsidR="00E631E0" w:rsidRDefault="00E631E0"/>
    <w:p w14:paraId="108D3C31" w14:textId="77777777" w:rsidR="00E631E0" w:rsidRDefault="00E631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CE25" w14:textId="640F4BBE" w:rsidR="00915F70" w:rsidRDefault="00140931" w:rsidP="3AFF0493">
    <w:pPr>
      <w:rPr>
        <w:b/>
        <w:bCs/>
      </w:rPr>
    </w:pPr>
    <w:r>
      <w:rPr>
        <w:noProof/>
        <w:lang w:eastAsia="fi-FI"/>
      </w:rPr>
      <w:drawing>
        <wp:anchor distT="0" distB="0" distL="114300" distR="114300" simplePos="0" relativeHeight="251672576" behindDoc="1" locked="0" layoutInCell="1" allowOverlap="1" wp14:anchorId="5ECBC236" wp14:editId="07777777">
          <wp:simplePos x="0" y="0"/>
          <wp:positionH relativeFrom="column">
            <wp:posOffset>0</wp:posOffset>
          </wp:positionH>
          <wp:positionV relativeFrom="paragraph">
            <wp:posOffset>20955</wp:posOffset>
          </wp:positionV>
          <wp:extent cx="2038350" cy="224790"/>
          <wp:effectExtent l="19050" t="0" r="0" b="0"/>
          <wp:wrapNone/>
          <wp:docPr id="5" name="Kuva 5" descr="JoensuunKataja_ylätek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oensuunKataja_ylätekst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224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5556E">
      <w:tab/>
    </w:r>
    <w:r w:rsidR="0045556E">
      <w:tab/>
    </w:r>
    <w:r w:rsidR="0045556E">
      <w:tab/>
    </w:r>
    <w:r w:rsidR="0045556E" w:rsidRPr="00EA1874">
      <w:rPr>
        <w:b/>
      </w:rPr>
      <w:tab/>
    </w:r>
    <w:r w:rsidR="3AFF0493" w:rsidRPr="736D823D">
      <w:rPr>
        <w:b/>
        <w:bCs/>
      </w:rPr>
      <w:t xml:space="preserve">                      </w:t>
    </w:r>
    <w:r w:rsidR="00915F70">
      <w:rPr>
        <w:b/>
        <w:bCs/>
      </w:rPr>
      <w:tab/>
    </w:r>
    <w:r w:rsidR="3AFF0493" w:rsidRPr="736D823D">
      <w:rPr>
        <w:b/>
        <w:bCs/>
      </w:rPr>
      <w:t>Kilpailu</w:t>
    </w:r>
    <w:r w:rsidR="00E75A65">
      <w:rPr>
        <w:b/>
        <w:bCs/>
      </w:rPr>
      <w:t>vahvistus</w:t>
    </w:r>
  </w:p>
  <w:p w14:paraId="452593F1" w14:textId="0DCA7F2D" w:rsidR="00FC3BDB" w:rsidRDefault="00FC3BDB" w:rsidP="3AFF0493">
    <w:pPr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>Liite 1</w:t>
    </w:r>
  </w:p>
  <w:p w14:paraId="411F50FC" w14:textId="3F01F844" w:rsidR="0045556E" w:rsidRPr="00EA1874" w:rsidRDefault="00915F70" w:rsidP="3AFF0493">
    <w:pPr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3AFF0493" w:rsidRPr="736D823D">
      <w:rPr>
        <w:b/>
        <w:bCs/>
      </w:rPr>
      <w:t>9.1</w:t>
    </w:r>
    <w:r w:rsidR="00FE0A07">
      <w:rPr>
        <w:b/>
        <w:bCs/>
      </w:rPr>
      <w:t>2</w:t>
    </w:r>
    <w:r w:rsidR="3AFF0493" w:rsidRPr="736D823D">
      <w:rPr>
        <w:b/>
        <w:bCs/>
      </w:rPr>
      <w:t>.2025</w:t>
    </w:r>
    <w:r w:rsidR="0045556E" w:rsidRPr="00EA1874">
      <w:rPr>
        <w:b/>
      </w:rPr>
      <w:tab/>
    </w:r>
  </w:p>
  <w:p w14:paraId="0BDB99AC" w14:textId="7EE268E7" w:rsidR="0045556E" w:rsidRPr="00EA1874" w:rsidRDefault="3AFF0493" w:rsidP="3AFF0493">
    <w:pPr>
      <w:spacing w:line="259" w:lineRule="auto"/>
      <w:ind w:left="964"/>
    </w:pPr>
    <w:r>
      <w:t xml:space="preserve">                                                                                                                      </w:t>
    </w:r>
    <w:r w:rsidR="00140931">
      <w:tab/>
    </w:r>
    <w:r w:rsidR="00140931">
      <w:tab/>
    </w:r>
    <w:r w:rsidR="0014093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F250" w14:textId="77777777" w:rsidR="0033319C" w:rsidRPr="00EA1874" w:rsidRDefault="00140931" w:rsidP="00EA1874">
    <w:pPr>
      <w:rPr>
        <w:rStyle w:val="Sivunumero"/>
        <w:b/>
      </w:rPr>
    </w:pPr>
    <w:r>
      <w:rPr>
        <w:noProof/>
        <w:lang w:eastAsia="fi-FI"/>
      </w:rPr>
      <w:drawing>
        <wp:anchor distT="0" distB="0" distL="114300" distR="114300" simplePos="0" relativeHeight="251653632" behindDoc="1" locked="0" layoutInCell="1" allowOverlap="1" wp14:anchorId="2136D202" wp14:editId="07777777">
          <wp:simplePos x="0" y="0"/>
          <wp:positionH relativeFrom="column">
            <wp:posOffset>0</wp:posOffset>
          </wp:positionH>
          <wp:positionV relativeFrom="paragraph">
            <wp:posOffset>20955</wp:posOffset>
          </wp:positionV>
          <wp:extent cx="2038350" cy="224790"/>
          <wp:effectExtent l="19050" t="0" r="0" b="0"/>
          <wp:wrapNone/>
          <wp:docPr id="3" name="Kuva 3" descr="JoensuunKataja_ylätek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oensuunKataja_ylätekst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224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4AD4">
      <w:tab/>
    </w:r>
    <w:r w:rsidR="0033319C">
      <w:tab/>
    </w:r>
    <w:r w:rsidR="0033319C">
      <w:tab/>
    </w:r>
    <w:r w:rsidR="0033319C" w:rsidRPr="00EA1874">
      <w:rPr>
        <w:b/>
      </w:rPr>
      <w:tab/>
      <w:t>Asiakirjan nimi</w:t>
    </w:r>
    <w:r w:rsidR="0033319C" w:rsidRPr="00EA1874">
      <w:rPr>
        <w:b/>
      </w:rPr>
      <w:tab/>
    </w:r>
    <w:r w:rsidR="0033319C" w:rsidRPr="00EA1874">
      <w:rPr>
        <w:b/>
      </w:rPr>
      <w:tab/>
    </w:r>
    <w:r w:rsidR="0033319C" w:rsidRPr="00EA1874">
      <w:rPr>
        <w:b/>
      </w:rPr>
      <w:tab/>
    </w:r>
    <w:r w:rsidR="00DC0CAC" w:rsidRPr="00EA1874">
      <w:rPr>
        <w:rStyle w:val="Sivunumero"/>
        <w:b/>
      </w:rPr>
      <w:fldChar w:fldCharType="begin"/>
    </w:r>
    <w:r w:rsidR="0033319C" w:rsidRPr="00EA1874">
      <w:rPr>
        <w:rStyle w:val="Sivunumero"/>
        <w:b/>
      </w:rPr>
      <w:instrText xml:space="preserve"> PAGE </w:instrText>
    </w:r>
    <w:r w:rsidR="00DC0CAC" w:rsidRPr="00EA1874">
      <w:rPr>
        <w:rStyle w:val="Sivunumero"/>
        <w:b/>
      </w:rPr>
      <w:fldChar w:fldCharType="separate"/>
    </w:r>
    <w:r w:rsidR="0045556E">
      <w:rPr>
        <w:rStyle w:val="Sivunumero"/>
        <w:b/>
        <w:noProof/>
      </w:rPr>
      <w:t>1</w:t>
    </w:r>
    <w:r w:rsidR="00DC0CAC" w:rsidRPr="00EA1874">
      <w:rPr>
        <w:rStyle w:val="Sivunumero"/>
        <w:b/>
      </w:rPr>
      <w:fldChar w:fldCharType="end"/>
    </w:r>
  </w:p>
  <w:p w14:paraId="769D0D3C" w14:textId="77777777" w:rsidR="00EA1874" w:rsidRPr="00EA1874" w:rsidRDefault="00EA1874" w:rsidP="00EA1874">
    <w:pPr>
      <w:rPr>
        <w:rStyle w:val="Sivunumero"/>
        <w:b/>
      </w:rPr>
    </w:pPr>
    <w:r w:rsidRPr="00EA1874">
      <w:rPr>
        <w:rStyle w:val="Sivunumero"/>
        <w:b/>
      </w:rPr>
      <w:tab/>
    </w:r>
    <w:r w:rsidRPr="00EA1874">
      <w:rPr>
        <w:rStyle w:val="Sivunumero"/>
        <w:b/>
      </w:rPr>
      <w:tab/>
    </w:r>
    <w:r w:rsidRPr="00EA1874">
      <w:rPr>
        <w:rStyle w:val="Sivunumero"/>
        <w:b/>
      </w:rPr>
      <w:tab/>
    </w:r>
    <w:r w:rsidRPr="00EA1874">
      <w:rPr>
        <w:rStyle w:val="Sivunumero"/>
        <w:b/>
      </w:rPr>
      <w:tab/>
    </w:r>
  </w:p>
  <w:p w14:paraId="0CA0282F" w14:textId="7534E179" w:rsidR="00DA7579" w:rsidRDefault="00EA1874" w:rsidP="00EA1874">
    <w:pPr>
      <w:pStyle w:val="Alatunniste"/>
      <w:rPr>
        <w:rStyle w:val="Sivunumero"/>
      </w:rPr>
    </w:pPr>
    <w:r w:rsidRPr="00EA1874">
      <w:rPr>
        <w:rStyle w:val="Sivunumero"/>
        <w:b/>
      </w:rPr>
      <w:t>Tarvittaessa lisää tähän jaoston nimi</w:t>
    </w:r>
    <w:r w:rsidRPr="00EA1874">
      <w:rPr>
        <w:rStyle w:val="Sivunumero"/>
        <w:b/>
      </w:rPr>
      <w:tab/>
    </w:r>
    <w:r w:rsidRPr="00EA1874">
      <w:rPr>
        <w:rStyle w:val="Sivunumero"/>
        <w:b/>
      </w:rPr>
      <w:tab/>
    </w:r>
    <w:r w:rsidR="00DC0CAC" w:rsidRPr="00EA1874">
      <w:rPr>
        <w:b/>
      </w:rPr>
      <w:fldChar w:fldCharType="begin"/>
    </w:r>
    <w:r w:rsidR="0033319C" w:rsidRPr="00EA1874">
      <w:rPr>
        <w:b/>
      </w:rPr>
      <w:instrText xml:space="preserve"> DATE \@ "d.M.yyyy" </w:instrText>
    </w:r>
    <w:r w:rsidR="00DC0CAC" w:rsidRPr="00EA1874">
      <w:rPr>
        <w:b/>
      </w:rPr>
      <w:fldChar w:fldCharType="separate"/>
    </w:r>
    <w:r w:rsidR="00712904">
      <w:rPr>
        <w:b/>
        <w:noProof/>
      </w:rPr>
      <w:t>9.12.2025</w:t>
    </w:r>
    <w:r w:rsidR="00DC0CAC" w:rsidRPr="00EA1874">
      <w:rPr>
        <w:b/>
      </w:rPr>
      <w:fldChar w:fldCharType="end"/>
    </w:r>
    <w:r w:rsidR="0033319C" w:rsidRPr="00EA1874">
      <w:rPr>
        <w:rStyle w:val="Sivunumero"/>
        <w:b/>
      </w:rPr>
      <w:tab/>
    </w:r>
    <w:r w:rsidR="00DA7579">
      <w:rPr>
        <w:rStyle w:val="Sivunumero"/>
      </w:rPr>
      <w:tab/>
    </w:r>
    <w:r w:rsidR="00DA7579">
      <w:rPr>
        <w:rStyle w:val="Sivunumero"/>
      </w:rPr>
      <w:tab/>
    </w:r>
    <w:r w:rsidR="00DA7579">
      <w:rPr>
        <w:rStyle w:val="Sivunumero"/>
      </w:rPr>
      <w:tab/>
    </w:r>
    <w:r w:rsidR="00DA7579">
      <w:rPr>
        <w:rStyle w:val="Sivunumero"/>
      </w:rPr>
      <w:tab/>
    </w:r>
    <w:r w:rsidR="00DA7579">
      <w:rPr>
        <w:rStyle w:val="Sivunumero"/>
      </w:rPr>
      <w:tab/>
    </w:r>
    <w:r w:rsidR="00DA7579">
      <w:rPr>
        <w:rStyle w:val="Sivunumero"/>
      </w:rPr>
      <w:tab/>
    </w:r>
  </w:p>
  <w:p w14:paraId="54CD245A" w14:textId="77777777" w:rsidR="00DA7579" w:rsidRDefault="00DA7579" w:rsidP="00EA1874">
    <w:pPr>
      <w:rPr>
        <w:rStyle w:val="Sivunumero"/>
      </w:rPr>
    </w:pPr>
  </w:p>
  <w:p w14:paraId="1231BE67" w14:textId="77777777" w:rsidR="00DA7579" w:rsidRDefault="00DA7579" w:rsidP="00EA1874">
    <w:pPr>
      <w:rPr>
        <w:rStyle w:val="Sivunumero"/>
      </w:rPr>
    </w:pPr>
  </w:p>
  <w:p w14:paraId="36FEB5B0" w14:textId="77777777" w:rsidR="00845F54" w:rsidRDefault="00845F54" w:rsidP="00EA1874">
    <w:pPr>
      <w:rPr>
        <w:rStyle w:val="Sivunumero"/>
      </w:rPr>
    </w:pPr>
  </w:p>
  <w:p w14:paraId="30D7AA69" w14:textId="77777777" w:rsidR="00DA7579" w:rsidRDefault="00DA7579" w:rsidP="00EA1874">
    <w:pPr>
      <w:rPr>
        <w:rStyle w:val="Sivunumero"/>
      </w:rPr>
    </w:pPr>
  </w:p>
  <w:p w14:paraId="7196D064" w14:textId="77777777" w:rsidR="00DA7579" w:rsidRPr="00C34AD4" w:rsidRDefault="00DA7579" w:rsidP="00EA18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BD5AB72C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84BA338C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3B02AD6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955A171E"/>
    <w:lvl w:ilvl="0">
      <w:start w:val="1"/>
      <w:numFmt w:val="bullet"/>
      <w:pStyle w:val="Merkittyluettelo"/>
      <w:lvlText w:val="•"/>
      <w:lvlJc w:val="left"/>
      <w:pPr>
        <w:tabs>
          <w:tab w:val="num" w:pos="360"/>
        </w:tabs>
        <w:ind w:left="360" w:hanging="360"/>
      </w:pPr>
      <w:rPr>
        <w:rFonts w:ascii="PT Sans" w:hAnsi="PT Sans" w:hint="default"/>
      </w:rPr>
    </w:lvl>
  </w:abstractNum>
  <w:abstractNum w:abstractNumId="4" w15:restartNumberingAfterBreak="0">
    <w:nsid w:val="0407CDBF"/>
    <w:multiLevelType w:val="hybridMultilevel"/>
    <w:tmpl w:val="8C0AFA96"/>
    <w:lvl w:ilvl="0" w:tplc="E63C24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CA3E1A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BBDA3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2D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60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87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48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AD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86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F0D56"/>
    <w:multiLevelType w:val="multilevel"/>
    <w:tmpl w:val="0409001D"/>
    <w:numStyleLink w:val="Style1"/>
  </w:abstractNum>
  <w:abstractNum w:abstractNumId="6" w15:restartNumberingAfterBreak="0">
    <w:nsid w:val="0AD832C3"/>
    <w:multiLevelType w:val="multilevel"/>
    <w:tmpl w:val="D8C82B58"/>
    <w:lvl w:ilvl="0">
      <w:start w:val="1"/>
      <w:numFmt w:val="bullet"/>
      <w:lvlText w:val="•"/>
      <w:lvlJc w:val="left"/>
      <w:pPr>
        <w:ind w:left="360" w:hanging="360"/>
      </w:pPr>
      <w:rPr>
        <w:rFonts w:ascii="PT Sans" w:hAnsi="PT San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PT Sans" w:hAnsi="PT Sans" w:hint="default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PT Sans" w:hAnsi="PT San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PT Sans" w:hAnsi="PT Sans" w:hint="default"/>
      </w:rPr>
    </w:lvl>
    <w:lvl w:ilvl="5">
      <w:start w:val="1"/>
      <w:numFmt w:val="bullet"/>
      <w:lvlText w:val="·"/>
      <w:lvlJc w:val="left"/>
      <w:pPr>
        <w:ind w:left="2160" w:hanging="360"/>
      </w:pPr>
      <w:rPr>
        <w:rFonts w:ascii="PT Sans" w:hAnsi="PT Sans" w:hint="default"/>
      </w:rPr>
    </w:lvl>
    <w:lvl w:ilvl="6">
      <w:start w:val="1"/>
      <w:numFmt w:val="bullet"/>
      <w:lvlText w:val="·"/>
      <w:lvlJc w:val="left"/>
      <w:pPr>
        <w:ind w:left="2520" w:hanging="360"/>
      </w:pPr>
      <w:rPr>
        <w:rFonts w:ascii="PT Sans" w:hAnsi="PT Sans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75649F"/>
    <w:multiLevelType w:val="multilevel"/>
    <w:tmpl w:val="0409001D"/>
    <w:numStyleLink w:val="Style1"/>
  </w:abstractNum>
  <w:abstractNum w:abstractNumId="8" w15:restartNumberingAfterBreak="0">
    <w:nsid w:val="15877F6D"/>
    <w:multiLevelType w:val="multilevel"/>
    <w:tmpl w:val="0409001D"/>
    <w:styleLink w:val="Style1"/>
    <w:lvl w:ilvl="0">
      <w:start w:val="1"/>
      <w:numFmt w:val="bullet"/>
      <w:lvlText w:val="•"/>
      <w:lvlJc w:val="left"/>
      <w:pPr>
        <w:ind w:left="360" w:hanging="360"/>
      </w:pPr>
      <w:rPr>
        <w:rFonts w:ascii="PT Sans" w:hAnsi="PT San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PT Sans" w:hAnsi="PT Sans" w:hint="default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PT Sans" w:hAnsi="PT Sans" w:hint="default"/>
      </w:rPr>
    </w:lvl>
    <w:lvl w:ilvl="3">
      <w:start w:val="1"/>
      <w:numFmt w:val="bullet"/>
      <w:lvlText w:val="·"/>
      <w:lvlJc w:val="left"/>
      <w:pPr>
        <w:ind w:left="1440" w:hanging="360"/>
      </w:pPr>
      <w:rPr>
        <w:rFonts w:ascii="PT Sans" w:hAnsi="PT San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B64300"/>
    <w:multiLevelType w:val="multilevel"/>
    <w:tmpl w:val="0409001D"/>
    <w:numStyleLink w:val="Style1"/>
  </w:abstractNum>
  <w:abstractNum w:abstractNumId="10" w15:restartNumberingAfterBreak="0">
    <w:nsid w:val="1A933D97"/>
    <w:multiLevelType w:val="hybridMultilevel"/>
    <w:tmpl w:val="B24237BA"/>
    <w:lvl w:ilvl="0" w:tplc="6CCAFB1C">
      <w:start w:val="1"/>
      <w:numFmt w:val="bullet"/>
      <w:lvlText w:val=""/>
      <w:lvlJc w:val="left"/>
      <w:pPr>
        <w:tabs>
          <w:tab w:val="num" w:pos="765"/>
        </w:tabs>
        <w:ind w:left="936" w:hanging="170"/>
      </w:pPr>
      <w:rPr>
        <w:rFonts w:ascii="Symbol" w:hAnsi="Symbol" w:hint="default"/>
      </w:rPr>
    </w:lvl>
    <w:lvl w:ilvl="1" w:tplc="BDE2F9FA">
      <w:start w:val="1"/>
      <w:numFmt w:val="bullet"/>
      <w:lvlText w:val="-"/>
      <w:lvlJc w:val="left"/>
      <w:pPr>
        <w:tabs>
          <w:tab w:val="num" w:pos="1247"/>
        </w:tabs>
        <w:ind w:left="1418" w:hanging="171"/>
      </w:pPr>
      <w:rPr>
        <w:rFonts w:ascii="PT Sans" w:hAnsi="PT Sans" w:hint="default"/>
      </w:rPr>
    </w:lvl>
    <w:lvl w:ilvl="2" w:tplc="06589E04">
      <w:start w:val="1"/>
      <w:numFmt w:val="bullet"/>
      <w:lvlText w:val=""/>
      <w:lvlJc w:val="left"/>
      <w:pPr>
        <w:tabs>
          <w:tab w:val="num" w:pos="1985"/>
        </w:tabs>
        <w:ind w:left="1985" w:hanging="171"/>
      </w:pPr>
      <w:rPr>
        <w:rFonts w:ascii="PT Sans" w:hAnsi="PT Sans" w:hint="default"/>
        <w:w w:val="90"/>
        <w:sz w:val="20"/>
        <w:szCs w:val="20"/>
      </w:rPr>
    </w:lvl>
    <w:lvl w:ilvl="3" w:tplc="0409000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Symbol" w:hAnsi="Symbol" w:hint="default"/>
      </w:rPr>
    </w:lvl>
  </w:abstractNum>
  <w:abstractNum w:abstractNumId="11" w15:restartNumberingAfterBreak="0">
    <w:nsid w:val="22427CF2"/>
    <w:multiLevelType w:val="hybridMultilevel"/>
    <w:tmpl w:val="238C162C"/>
    <w:lvl w:ilvl="0" w:tplc="D8327EF8">
      <w:start w:val="1"/>
      <w:numFmt w:val="bullet"/>
      <w:pStyle w:val="ListBullet1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BDE2F9FA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6589E04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3A6F67CB"/>
    <w:multiLevelType w:val="hybridMultilevel"/>
    <w:tmpl w:val="3CC83118"/>
    <w:lvl w:ilvl="0" w:tplc="040B000F">
      <w:start w:val="1"/>
      <w:numFmt w:val="bullet"/>
      <w:lvlText w:val=""/>
      <w:lvlJc w:val="left"/>
      <w:pPr>
        <w:tabs>
          <w:tab w:val="num" w:pos="795"/>
        </w:tabs>
        <w:ind w:left="993" w:hanging="227"/>
      </w:pPr>
      <w:rPr>
        <w:rFonts w:ascii="Symbol" w:hAnsi="Symbol" w:hint="default"/>
      </w:rPr>
    </w:lvl>
    <w:lvl w:ilvl="1" w:tplc="040B0019">
      <w:start w:val="1"/>
      <w:numFmt w:val="bullet"/>
      <w:lvlText w:val="-"/>
      <w:lvlJc w:val="left"/>
      <w:pPr>
        <w:tabs>
          <w:tab w:val="num" w:pos="1304"/>
        </w:tabs>
        <w:ind w:left="1474" w:hanging="170"/>
      </w:pPr>
      <w:rPr>
        <w:rFonts w:ascii="PT Sans" w:hAnsi="PT Sans" w:hint="default"/>
      </w:rPr>
    </w:lvl>
    <w:lvl w:ilvl="2" w:tplc="EEC6AA72">
      <w:start w:val="1"/>
      <w:numFmt w:val="bullet"/>
      <w:pStyle w:val="ListBullet3"/>
      <w:lvlText w:val="·"/>
      <w:lvlJc w:val="left"/>
      <w:pPr>
        <w:tabs>
          <w:tab w:val="num" w:pos="1985"/>
        </w:tabs>
        <w:ind w:left="1985" w:hanging="171"/>
      </w:pPr>
      <w:rPr>
        <w:rFonts w:ascii="PT Sans" w:hAnsi="PT Sans" w:hint="default"/>
        <w:w w:val="100"/>
        <w:sz w:val="20"/>
        <w:szCs w:val="20"/>
      </w:rPr>
    </w:lvl>
    <w:lvl w:ilvl="3" w:tplc="040B000F">
      <w:start w:val="1"/>
      <w:numFmt w:val="bullet"/>
      <w:lvlText w:val=""/>
      <w:lvlJc w:val="left"/>
      <w:pPr>
        <w:tabs>
          <w:tab w:val="num" w:pos="2438"/>
        </w:tabs>
        <w:ind w:left="2552" w:hanging="114"/>
      </w:pPr>
      <w:rPr>
        <w:rFonts w:ascii="PT Sans" w:hAnsi="PT Sans" w:hint="default"/>
      </w:rPr>
    </w:lvl>
    <w:lvl w:ilvl="4" w:tplc="040B0019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B001B" w:tentative="1">
      <w:start w:val="1"/>
      <w:numFmt w:val="bullet"/>
      <w:lvlText w:val=""/>
      <w:lvlJc w:val="left"/>
      <w:pPr>
        <w:ind w:left="5086" w:hanging="360"/>
      </w:pPr>
      <w:rPr>
        <w:rFonts w:ascii="Symbol" w:hAnsi="Symbol" w:hint="default"/>
      </w:rPr>
    </w:lvl>
    <w:lvl w:ilvl="6" w:tplc="040B000F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B001B" w:tentative="1">
      <w:start w:val="1"/>
      <w:numFmt w:val="bullet"/>
      <w:lvlText w:val=""/>
      <w:lvlJc w:val="left"/>
      <w:pPr>
        <w:ind w:left="7246" w:hanging="360"/>
      </w:pPr>
      <w:rPr>
        <w:rFonts w:ascii="Symbol" w:hAnsi="Symbol" w:hint="default"/>
      </w:rPr>
    </w:lvl>
  </w:abstractNum>
  <w:abstractNum w:abstractNumId="13" w15:restartNumberingAfterBreak="0">
    <w:nsid w:val="3FF0255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084211"/>
    <w:multiLevelType w:val="multilevel"/>
    <w:tmpl w:val="58343C3C"/>
    <w:lvl w:ilvl="0">
      <w:start w:val="1"/>
      <w:numFmt w:val="bullet"/>
      <w:lvlText w:val="•"/>
      <w:lvlJc w:val="left"/>
      <w:pPr>
        <w:ind w:left="360" w:hanging="360"/>
      </w:pPr>
      <w:rPr>
        <w:rFonts w:ascii="PT Sans" w:hAnsi="PT San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PT Sans" w:hAnsi="PT Sans" w:hint="default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PT Sans" w:hAnsi="PT San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PT Sans" w:hAnsi="PT Sans" w:hint="default"/>
      </w:rPr>
    </w:lvl>
    <w:lvl w:ilvl="5">
      <w:start w:val="1"/>
      <w:numFmt w:val="bullet"/>
      <w:lvlText w:val="·"/>
      <w:lvlJc w:val="left"/>
      <w:pPr>
        <w:ind w:left="2160" w:hanging="360"/>
      </w:pPr>
      <w:rPr>
        <w:rFonts w:ascii="PT Sans" w:hAnsi="PT San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63517D8"/>
    <w:multiLevelType w:val="multilevel"/>
    <w:tmpl w:val="0409001D"/>
    <w:numStyleLink w:val="Style1"/>
  </w:abstractNum>
  <w:abstractNum w:abstractNumId="16" w15:restartNumberingAfterBreak="0">
    <w:nsid w:val="524A39EA"/>
    <w:multiLevelType w:val="hybridMultilevel"/>
    <w:tmpl w:val="301C3288"/>
    <w:lvl w:ilvl="0" w:tplc="E50EEB66">
      <w:start w:val="1"/>
      <w:numFmt w:val="bullet"/>
      <w:lvlText w:val=""/>
      <w:lvlJc w:val="left"/>
      <w:pPr>
        <w:tabs>
          <w:tab w:val="num" w:pos="765"/>
        </w:tabs>
        <w:ind w:left="936" w:hanging="170"/>
      </w:pPr>
      <w:rPr>
        <w:rFonts w:ascii="Symbol" w:hAnsi="Symbol" w:hint="default"/>
      </w:rPr>
    </w:lvl>
    <w:lvl w:ilvl="1" w:tplc="E4CCFDA4">
      <w:start w:val="1"/>
      <w:numFmt w:val="bullet"/>
      <w:pStyle w:val="ListBullet2"/>
      <w:lvlText w:val="-"/>
      <w:lvlJc w:val="left"/>
      <w:pPr>
        <w:tabs>
          <w:tab w:val="num" w:pos="1247"/>
        </w:tabs>
        <w:ind w:left="1418" w:hanging="171"/>
      </w:pPr>
      <w:rPr>
        <w:rFonts w:ascii="PT Sans" w:hAnsi="PT Sans" w:hint="default"/>
      </w:rPr>
    </w:lvl>
    <w:lvl w:ilvl="2" w:tplc="1324B7B8">
      <w:start w:val="1"/>
      <w:numFmt w:val="bullet"/>
      <w:lvlText w:val=""/>
      <w:lvlJc w:val="left"/>
      <w:pPr>
        <w:tabs>
          <w:tab w:val="num" w:pos="1985"/>
        </w:tabs>
        <w:ind w:left="1985" w:hanging="171"/>
      </w:pPr>
      <w:rPr>
        <w:rFonts w:ascii="PT Sans" w:hAnsi="PT Sans" w:hint="default"/>
        <w:w w:val="90"/>
        <w:sz w:val="20"/>
        <w:szCs w:val="20"/>
      </w:rPr>
    </w:lvl>
    <w:lvl w:ilvl="3" w:tplc="85D4AB56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Symbol" w:hAnsi="Symbol" w:hint="default"/>
      </w:rPr>
    </w:lvl>
  </w:abstractNum>
  <w:abstractNum w:abstractNumId="17" w15:restartNumberingAfterBreak="0">
    <w:nsid w:val="5516045F"/>
    <w:multiLevelType w:val="multilevel"/>
    <w:tmpl w:val="0409001D"/>
    <w:numStyleLink w:val="Style1"/>
  </w:abstractNum>
  <w:abstractNum w:abstractNumId="18" w15:restartNumberingAfterBreak="0">
    <w:nsid w:val="56FE0CBE"/>
    <w:multiLevelType w:val="multilevel"/>
    <w:tmpl w:val="0409001D"/>
    <w:numStyleLink w:val="Style1"/>
  </w:abstractNum>
  <w:abstractNum w:abstractNumId="19" w15:restartNumberingAfterBreak="0">
    <w:nsid w:val="618F06C1"/>
    <w:multiLevelType w:val="hybridMultilevel"/>
    <w:tmpl w:val="7778CE10"/>
    <w:lvl w:ilvl="0" w:tplc="E0BC0674">
      <w:start w:val="1"/>
      <w:numFmt w:val="bullet"/>
      <w:lvlText w:val=""/>
      <w:lvlJc w:val="left"/>
      <w:pPr>
        <w:tabs>
          <w:tab w:val="num" w:pos="795"/>
        </w:tabs>
        <w:ind w:left="993" w:hanging="227"/>
      </w:pPr>
      <w:rPr>
        <w:rFonts w:ascii="Symbol" w:hAnsi="Symbol" w:hint="default"/>
      </w:rPr>
    </w:lvl>
    <w:lvl w:ilvl="1" w:tplc="DE7CE7E2">
      <w:start w:val="1"/>
      <w:numFmt w:val="bullet"/>
      <w:lvlText w:val="-"/>
      <w:lvlJc w:val="left"/>
      <w:pPr>
        <w:tabs>
          <w:tab w:val="num" w:pos="1304"/>
        </w:tabs>
        <w:ind w:left="1474" w:hanging="170"/>
      </w:pPr>
      <w:rPr>
        <w:rFonts w:ascii="PT Sans" w:hAnsi="PT Sans" w:hint="default"/>
      </w:rPr>
    </w:lvl>
    <w:lvl w:ilvl="2" w:tplc="7FF44A02">
      <w:start w:val="1"/>
      <w:numFmt w:val="bullet"/>
      <w:lvlText w:val=""/>
      <w:lvlJc w:val="left"/>
      <w:pPr>
        <w:tabs>
          <w:tab w:val="num" w:pos="1985"/>
        </w:tabs>
        <w:ind w:left="1985" w:hanging="171"/>
      </w:pPr>
      <w:rPr>
        <w:rFonts w:ascii="PT Sans" w:hAnsi="PT Sans" w:hint="default"/>
        <w:w w:val="100"/>
        <w:sz w:val="20"/>
        <w:szCs w:val="20"/>
      </w:rPr>
    </w:lvl>
    <w:lvl w:ilvl="3" w:tplc="C1E2ACA6">
      <w:start w:val="1"/>
      <w:numFmt w:val="bullet"/>
      <w:pStyle w:val="ListBullet4"/>
      <w:lvlText w:val="·"/>
      <w:lvlJc w:val="left"/>
      <w:pPr>
        <w:tabs>
          <w:tab w:val="num" w:pos="2438"/>
        </w:tabs>
        <w:ind w:left="2552" w:hanging="114"/>
      </w:pPr>
      <w:rPr>
        <w:rFonts w:ascii="PT Sans" w:hAnsi="PT Sans" w:hint="default"/>
      </w:rPr>
    </w:lvl>
    <w:lvl w:ilvl="4" w:tplc="532C16EE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324EF8" w:tentative="1">
      <w:start w:val="1"/>
      <w:numFmt w:val="bullet"/>
      <w:lvlText w:val=""/>
      <w:lvlJc w:val="left"/>
      <w:pPr>
        <w:ind w:left="5086" w:hanging="360"/>
      </w:pPr>
      <w:rPr>
        <w:rFonts w:ascii="Symbol" w:hAnsi="Symbol" w:hint="default"/>
      </w:rPr>
    </w:lvl>
    <w:lvl w:ilvl="6" w:tplc="02BC5A8E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7126415A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8EF4BDCE" w:tentative="1">
      <w:start w:val="1"/>
      <w:numFmt w:val="bullet"/>
      <w:lvlText w:val=""/>
      <w:lvlJc w:val="left"/>
      <w:pPr>
        <w:ind w:left="7246" w:hanging="360"/>
      </w:pPr>
      <w:rPr>
        <w:rFonts w:ascii="Symbol" w:hAnsi="Symbol" w:hint="default"/>
      </w:rPr>
    </w:lvl>
  </w:abstractNum>
  <w:abstractNum w:abstractNumId="20" w15:restartNumberingAfterBreak="0">
    <w:nsid w:val="64515225"/>
    <w:multiLevelType w:val="multilevel"/>
    <w:tmpl w:val="0409001D"/>
    <w:numStyleLink w:val="Style1"/>
  </w:abstractNum>
  <w:abstractNum w:abstractNumId="21" w15:restartNumberingAfterBreak="0">
    <w:nsid w:val="675274FA"/>
    <w:multiLevelType w:val="hybridMultilevel"/>
    <w:tmpl w:val="326CC83E"/>
    <w:lvl w:ilvl="0" w:tplc="E50EEB66">
      <w:start w:val="1"/>
      <w:numFmt w:val="bullet"/>
      <w:lvlText w:val=""/>
      <w:lvlJc w:val="left"/>
      <w:pPr>
        <w:tabs>
          <w:tab w:val="num" w:pos="795"/>
        </w:tabs>
        <w:ind w:left="993" w:hanging="227"/>
      </w:pPr>
      <w:rPr>
        <w:rFonts w:ascii="Symbol" w:hAnsi="Symbol" w:hint="default"/>
      </w:rPr>
    </w:lvl>
    <w:lvl w:ilvl="1" w:tplc="F2D0D378">
      <w:start w:val="1"/>
      <w:numFmt w:val="bullet"/>
      <w:lvlText w:val="-"/>
      <w:lvlJc w:val="left"/>
      <w:pPr>
        <w:tabs>
          <w:tab w:val="num" w:pos="1304"/>
        </w:tabs>
        <w:ind w:left="1474" w:hanging="170"/>
      </w:pPr>
      <w:rPr>
        <w:rFonts w:ascii="PT Sans" w:hAnsi="PT Sans" w:hint="default"/>
      </w:rPr>
    </w:lvl>
    <w:lvl w:ilvl="2" w:tplc="1BC81DEE">
      <w:start w:val="1"/>
      <w:numFmt w:val="bullet"/>
      <w:lvlText w:val=""/>
      <w:lvlJc w:val="left"/>
      <w:pPr>
        <w:tabs>
          <w:tab w:val="num" w:pos="1985"/>
        </w:tabs>
        <w:ind w:left="1985" w:hanging="171"/>
      </w:pPr>
      <w:rPr>
        <w:rFonts w:ascii="PT Sans" w:hAnsi="PT Sans" w:hint="default"/>
        <w:w w:val="100"/>
        <w:sz w:val="20"/>
        <w:szCs w:val="20"/>
      </w:rPr>
    </w:lvl>
    <w:lvl w:ilvl="3" w:tplc="85D4AB56">
      <w:start w:val="1"/>
      <w:numFmt w:val="bullet"/>
      <w:lvlText w:val=""/>
      <w:lvlJc w:val="left"/>
      <w:pPr>
        <w:tabs>
          <w:tab w:val="num" w:pos="2438"/>
        </w:tabs>
        <w:ind w:left="2552" w:hanging="114"/>
      </w:pPr>
      <w:rPr>
        <w:rFonts w:ascii="PT Sans" w:hAnsi="PT Sans" w:hint="default"/>
      </w:rPr>
    </w:lvl>
    <w:lvl w:ilvl="4" w:tplc="04090003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Symbol" w:hAnsi="Symbol" w:hint="default"/>
      </w:rPr>
    </w:lvl>
  </w:abstractNum>
  <w:num w:numId="1" w16cid:durableId="1232738303">
    <w:abstractNumId w:val="4"/>
  </w:num>
  <w:num w:numId="2" w16cid:durableId="1531649512">
    <w:abstractNumId w:val="13"/>
  </w:num>
  <w:num w:numId="3" w16cid:durableId="490219148">
    <w:abstractNumId w:val="3"/>
  </w:num>
  <w:num w:numId="4" w16cid:durableId="2082285070">
    <w:abstractNumId w:val="10"/>
  </w:num>
  <w:num w:numId="5" w16cid:durableId="741148354">
    <w:abstractNumId w:val="21"/>
  </w:num>
  <w:num w:numId="6" w16cid:durableId="1088691487">
    <w:abstractNumId w:val="2"/>
  </w:num>
  <w:num w:numId="7" w16cid:durableId="1450121773">
    <w:abstractNumId w:val="1"/>
  </w:num>
  <w:num w:numId="8" w16cid:durableId="48916638">
    <w:abstractNumId w:val="0"/>
  </w:num>
  <w:num w:numId="9" w16cid:durableId="1000042252">
    <w:abstractNumId w:val="8"/>
  </w:num>
  <w:num w:numId="10" w16cid:durableId="551233172">
    <w:abstractNumId w:val="18"/>
  </w:num>
  <w:num w:numId="11" w16cid:durableId="2142337023">
    <w:abstractNumId w:val="9"/>
  </w:num>
  <w:num w:numId="12" w16cid:durableId="161705533">
    <w:abstractNumId w:val="7"/>
  </w:num>
  <w:num w:numId="13" w16cid:durableId="521869689">
    <w:abstractNumId w:val="20"/>
  </w:num>
  <w:num w:numId="14" w16cid:durableId="1726876222">
    <w:abstractNumId w:val="17"/>
  </w:num>
  <w:num w:numId="15" w16cid:durableId="1844128727">
    <w:abstractNumId w:val="5"/>
  </w:num>
  <w:num w:numId="16" w16cid:durableId="53045834">
    <w:abstractNumId w:val="15"/>
  </w:num>
  <w:num w:numId="17" w16cid:durableId="127674526">
    <w:abstractNumId w:val="14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243399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19" w16cid:durableId="1941063588">
    <w:abstractNumId w:val="11"/>
  </w:num>
  <w:num w:numId="20" w16cid:durableId="185826771">
    <w:abstractNumId w:val="16"/>
  </w:num>
  <w:num w:numId="21" w16cid:durableId="466163961">
    <w:abstractNumId w:val="12"/>
  </w:num>
  <w:num w:numId="22" w16cid:durableId="51507789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605"/>
    <w:rsid w:val="000746AB"/>
    <w:rsid w:val="00077152"/>
    <w:rsid w:val="00092E34"/>
    <w:rsid w:val="000954D3"/>
    <w:rsid w:val="000C51F2"/>
    <w:rsid w:val="000C5675"/>
    <w:rsid w:val="000F4ECB"/>
    <w:rsid w:val="00111429"/>
    <w:rsid w:val="00117726"/>
    <w:rsid w:val="001248D9"/>
    <w:rsid w:val="00125EF7"/>
    <w:rsid w:val="00140931"/>
    <w:rsid w:val="00164E9D"/>
    <w:rsid w:val="001A02F3"/>
    <w:rsid w:val="001B25BE"/>
    <w:rsid w:val="001D78FB"/>
    <w:rsid w:val="0021699F"/>
    <w:rsid w:val="002309B0"/>
    <w:rsid w:val="00232D7E"/>
    <w:rsid w:val="00234505"/>
    <w:rsid w:val="0024717B"/>
    <w:rsid w:val="00265123"/>
    <w:rsid w:val="00284FBE"/>
    <w:rsid w:val="002C0B7C"/>
    <w:rsid w:val="002D2230"/>
    <w:rsid w:val="002E6BE2"/>
    <w:rsid w:val="002F407D"/>
    <w:rsid w:val="00332216"/>
    <w:rsid w:val="0033319C"/>
    <w:rsid w:val="003772E1"/>
    <w:rsid w:val="00396E5F"/>
    <w:rsid w:val="003B6A1A"/>
    <w:rsid w:val="003B79C0"/>
    <w:rsid w:val="003D6FC1"/>
    <w:rsid w:val="003E2BF5"/>
    <w:rsid w:val="003E724D"/>
    <w:rsid w:val="0041672E"/>
    <w:rsid w:val="004304B9"/>
    <w:rsid w:val="004304F3"/>
    <w:rsid w:val="00454F25"/>
    <w:rsid w:val="0045556E"/>
    <w:rsid w:val="004C0EC2"/>
    <w:rsid w:val="00511931"/>
    <w:rsid w:val="00537436"/>
    <w:rsid w:val="005B4EB0"/>
    <w:rsid w:val="005F50AE"/>
    <w:rsid w:val="00673731"/>
    <w:rsid w:val="006977F8"/>
    <w:rsid w:val="006A767B"/>
    <w:rsid w:val="006B676B"/>
    <w:rsid w:val="006E230F"/>
    <w:rsid w:val="00700287"/>
    <w:rsid w:val="00712904"/>
    <w:rsid w:val="0071373F"/>
    <w:rsid w:val="00722474"/>
    <w:rsid w:val="007252CC"/>
    <w:rsid w:val="00751535"/>
    <w:rsid w:val="00752E02"/>
    <w:rsid w:val="0075336A"/>
    <w:rsid w:val="007610F8"/>
    <w:rsid w:val="007617BD"/>
    <w:rsid w:val="00823A6A"/>
    <w:rsid w:val="00845F54"/>
    <w:rsid w:val="00877E14"/>
    <w:rsid w:val="008827C3"/>
    <w:rsid w:val="008F54FB"/>
    <w:rsid w:val="00903E6C"/>
    <w:rsid w:val="00915F70"/>
    <w:rsid w:val="009267F0"/>
    <w:rsid w:val="00927824"/>
    <w:rsid w:val="009501C7"/>
    <w:rsid w:val="00953E85"/>
    <w:rsid w:val="00961208"/>
    <w:rsid w:val="00981BF6"/>
    <w:rsid w:val="009F4670"/>
    <w:rsid w:val="00A1172E"/>
    <w:rsid w:val="00A22C95"/>
    <w:rsid w:val="00A5041D"/>
    <w:rsid w:val="00A5467F"/>
    <w:rsid w:val="00A86CA9"/>
    <w:rsid w:val="00AD1CFE"/>
    <w:rsid w:val="00AF5235"/>
    <w:rsid w:val="00B0753B"/>
    <w:rsid w:val="00B6627F"/>
    <w:rsid w:val="00BA203E"/>
    <w:rsid w:val="00C01800"/>
    <w:rsid w:val="00C01894"/>
    <w:rsid w:val="00C27FF9"/>
    <w:rsid w:val="00C34AD4"/>
    <w:rsid w:val="00C56780"/>
    <w:rsid w:val="00C65298"/>
    <w:rsid w:val="00C72712"/>
    <w:rsid w:val="00CC7750"/>
    <w:rsid w:val="00CD30FD"/>
    <w:rsid w:val="00CD46F2"/>
    <w:rsid w:val="00CF0F11"/>
    <w:rsid w:val="00CF559F"/>
    <w:rsid w:val="00D80F59"/>
    <w:rsid w:val="00D8101B"/>
    <w:rsid w:val="00DA7579"/>
    <w:rsid w:val="00DC0CAC"/>
    <w:rsid w:val="00DE1562"/>
    <w:rsid w:val="00DE5A8D"/>
    <w:rsid w:val="00E0439F"/>
    <w:rsid w:val="00E2703A"/>
    <w:rsid w:val="00E303AF"/>
    <w:rsid w:val="00E43605"/>
    <w:rsid w:val="00E631E0"/>
    <w:rsid w:val="00E70BD6"/>
    <w:rsid w:val="00E75A65"/>
    <w:rsid w:val="00EA1874"/>
    <w:rsid w:val="00EB7F5C"/>
    <w:rsid w:val="00EF0B39"/>
    <w:rsid w:val="00F008A1"/>
    <w:rsid w:val="00F205AD"/>
    <w:rsid w:val="00F50FF3"/>
    <w:rsid w:val="00F93AE7"/>
    <w:rsid w:val="00FC3BDB"/>
    <w:rsid w:val="00FC60E0"/>
    <w:rsid w:val="00FE0A07"/>
    <w:rsid w:val="0157C11E"/>
    <w:rsid w:val="019E5A21"/>
    <w:rsid w:val="01BEFDED"/>
    <w:rsid w:val="02200D59"/>
    <w:rsid w:val="0262466D"/>
    <w:rsid w:val="026C47EA"/>
    <w:rsid w:val="02B0F88A"/>
    <w:rsid w:val="02C2D705"/>
    <w:rsid w:val="0302229F"/>
    <w:rsid w:val="032E1725"/>
    <w:rsid w:val="033CEE9E"/>
    <w:rsid w:val="037FFA61"/>
    <w:rsid w:val="03D97F49"/>
    <w:rsid w:val="04180083"/>
    <w:rsid w:val="041CBC35"/>
    <w:rsid w:val="04793635"/>
    <w:rsid w:val="0489C5FE"/>
    <w:rsid w:val="04C0ADAF"/>
    <w:rsid w:val="04E39B44"/>
    <w:rsid w:val="05146B60"/>
    <w:rsid w:val="0534F247"/>
    <w:rsid w:val="058DBBB0"/>
    <w:rsid w:val="05CECB8F"/>
    <w:rsid w:val="062AC5C7"/>
    <w:rsid w:val="06442657"/>
    <w:rsid w:val="067AAB0D"/>
    <w:rsid w:val="06C2A1C8"/>
    <w:rsid w:val="071BA071"/>
    <w:rsid w:val="074DCD98"/>
    <w:rsid w:val="07A64A37"/>
    <w:rsid w:val="07EC2347"/>
    <w:rsid w:val="080AAF82"/>
    <w:rsid w:val="08160202"/>
    <w:rsid w:val="0855E915"/>
    <w:rsid w:val="0873725B"/>
    <w:rsid w:val="088B6849"/>
    <w:rsid w:val="08A4FFA4"/>
    <w:rsid w:val="08F1CD5C"/>
    <w:rsid w:val="09F8FD85"/>
    <w:rsid w:val="0A088FEB"/>
    <w:rsid w:val="0A182ACC"/>
    <w:rsid w:val="0ABB0186"/>
    <w:rsid w:val="0B26184B"/>
    <w:rsid w:val="0B3859D7"/>
    <w:rsid w:val="0B38674F"/>
    <w:rsid w:val="0B6838B6"/>
    <w:rsid w:val="0BC480A7"/>
    <w:rsid w:val="0BE62E5A"/>
    <w:rsid w:val="0C185D78"/>
    <w:rsid w:val="0C6E6D67"/>
    <w:rsid w:val="0C9C129F"/>
    <w:rsid w:val="0D78F696"/>
    <w:rsid w:val="0D7F9E05"/>
    <w:rsid w:val="0E01EDE8"/>
    <w:rsid w:val="0E2E6136"/>
    <w:rsid w:val="0E5B1CF0"/>
    <w:rsid w:val="0E8BC245"/>
    <w:rsid w:val="0F4E5CA5"/>
    <w:rsid w:val="0FF766EB"/>
    <w:rsid w:val="11178581"/>
    <w:rsid w:val="116D93BE"/>
    <w:rsid w:val="117BF5AE"/>
    <w:rsid w:val="11A92D7E"/>
    <w:rsid w:val="11DD22D5"/>
    <w:rsid w:val="1420A787"/>
    <w:rsid w:val="143CD387"/>
    <w:rsid w:val="1490078B"/>
    <w:rsid w:val="14C25147"/>
    <w:rsid w:val="150362DD"/>
    <w:rsid w:val="150B00E2"/>
    <w:rsid w:val="15324BBC"/>
    <w:rsid w:val="15AE949A"/>
    <w:rsid w:val="15F4950C"/>
    <w:rsid w:val="165254D5"/>
    <w:rsid w:val="16588849"/>
    <w:rsid w:val="174128FD"/>
    <w:rsid w:val="184BE9B5"/>
    <w:rsid w:val="1874B283"/>
    <w:rsid w:val="18A1A4E6"/>
    <w:rsid w:val="18DD2895"/>
    <w:rsid w:val="198C2E45"/>
    <w:rsid w:val="19B1C6A2"/>
    <w:rsid w:val="19CF8D2F"/>
    <w:rsid w:val="1A2A8E62"/>
    <w:rsid w:val="1AEC132A"/>
    <w:rsid w:val="1B086A2C"/>
    <w:rsid w:val="1B54ED3F"/>
    <w:rsid w:val="1B8D579A"/>
    <w:rsid w:val="1BE6F794"/>
    <w:rsid w:val="1BE94EAD"/>
    <w:rsid w:val="1C222EE1"/>
    <w:rsid w:val="1C3177C4"/>
    <w:rsid w:val="1C819406"/>
    <w:rsid w:val="1CE9A752"/>
    <w:rsid w:val="1E05F9D4"/>
    <w:rsid w:val="1ECFAB38"/>
    <w:rsid w:val="1ECFF67A"/>
    <w:rsid w:val="1FA34414"/>
    <w:rsid w:val="1FFF76BB"/>
    <w:rsid w:val="204AED4A"/>
    <w:rsid w:val="2050A4FF"/>
    <w:rsid w:val="20B5C5E2"/>
    <w:rsid w:val="218D9627"/>
    <w:rsid w:val="21B6CD2C"/>
    <w:rsid w:val="21F42672"/>
    <w:rsid w:val="22326308"/>
    <w:rsid w:val="2372FACB"/>
    <w:rsid w:val="23BBEDF7"/>
    <w:rsid w:val="23F12548"/>
    <w:rsid w:val="2401DD91"/>
    <w:rsid w:val="242CBAE8"/>
    <w:rsid w:val="24DDB102"/>
    <w:rsid w:val="253C005D"/>
    <w:rsid w:val="25ADD29C"/>
    <w:rsid w:val="266A8E12"/>
    <w:rsid w:val="2734A454"/>
    <w:rsid w:val="2786FC5C"/>
    <w:rsid w:val="2805D5E3"/>
    <w:rsid w:val="28166BC7"/>
    <w:rsid w:val="284F8492"/>
    <w:rsid w:val="2A221981"/>
    <w:rsid w:val="2A33E2AE"/>
    <w:rsid w:val="2B304FED"/>
    <w:rsid w:val="2B588E12"/>
    <w:rsid w:val="2B7FE009"/>
    <w:rsid w:val="2BB81703"/>
    <w:rsid w:val="2C06BD0A"/>
    <w:rsid w:val="2C4A5AF7"/>
    <w:rsid w:val="2C661C84"/>
    <w:rsid w:val="2C981C7F"/>
    <w:rsid w:val="2C9B7855"/>
    <w:rsid w:val="2CC6CB00"/>
    <w:rsid w:val="2D60C4E6"/>
    <w:rsid w:val="2D86F159"/>
    <w:rsid w:val="2D8CF455"/>
    <w:rsid w:val="2DD4B8CB"/>
    <w:rsid w:val="2F940A50"/>
    <w:rsid w:val="2F9FA5A7"/>
    <w:rsid w:val="2FE746CA"/>
    <w:rsid w:val="3001432A"/>
    <w:rsid w:val="307359FF"/>
    <w:rsid w:val="307D4932"/>
    <w:rsid w:val="30871F29"/>
    <w:rsid w:val="32C6C364"/>
    <w:rsid w:val="338A61F7"/>
    <w:rsid w:val="33C4D0DD"/>
    <w:rsid w:val="34848EC5"/>
    <w:rsid w:val="34A46A69"/>
    <w:rsid w:val="34B18392"/>
    <w:rsid w:val="35ACC290"/>
    <w:rsid w:val="361C4CC2"/>
    <w:rsid w:val="3623D17F"/>
    <w:rsid w:val="36380239"/>
    <w:rsid w:val="36643B4F"/>
    <w:rsid w:val="36B5AB7F"/>
    <w:rsid w:val="36D9CFF6"/>
    <w:rsid w:val="36F8100C"/>
    <w:rsid w:val="3734D159"/>
    <w:rsid w:val="373A78AE"/>
    <w:rsid w:val="373CCA03"/>
    <w:rsid w:val="38AAD17F"/>
    <w:rsid w:val="391F6319"/>
    <w:rsid w:val="39256B33"/>
    <w:rsid w:val="3971CB36"/>
    <w:rsid w:val="399269EB"/>
    <w:rsid w:val="39E23D5F"/>
    <w:rsid w:val="3A01DE4E"/>
    <w:rsid w:val="3A03FD4F"/>
    <w:rsid w:val="3A7F63D2"/>
    <w:rsid w:val="3AF7A3BD"/>
    <w:rsid w:val="3AF9C731"/>
    <w:rsid w:val="3AFEE677"/>
    <w:rsid w:val="3AFF0493"/>
    <w:rsid w:val="3B2E61F9"/>
    <w:rsid w:val="3B841706"/>
    <w:rsid w:val="3B89D268"/>
    <w:rsid w:val="3B936471"/>
    <w:rsid w:val="3BD0AAF6"/>
    <w:rsid w:val="3C3F69EA"/>
    <w:rsid w:val="3C87AD8E"/>
    <w:rsid w:val="3C9E0361"/>
    <w:rsid w:val="3CD018A5"/>
    <w:rsid w:val="3CF808F2"/>
    <w:rsid w:val="3D56B0E2"/>
    <w:rsid w:val="3D573D58"/>
    <w:rsid w:val="3D859898"/>
    <w:rsid w:val="3D874FE3"/>
    <w:rsid w:val="3D92077D"/>
    <w:rsid w:val="3E682B53"/>
    <w:rsid w:val="3E924BC5"/>
    <w:rsid w:val="3EA3EA14"/>
    <w:rsid w:val="3F479208"/>
    <w:rsid w:val="3F553AA2"/>
    <w:rsid w:val="3F9D067E"/>
    <w:rsid w:val="3FB79C2B"/>
    <w:rsid w:val="400FEF3F"/>
    <w:rsid w:val="403BEF4A"/>
    <w:rsid w:val="40899373"/>
    <w:rsid w:val="409AB8A1"/>
    <w:rsid w:val="40DD3EBA"/>
    <w:rsid w:val="4122456B"/>
    <w:rsid w:val="41EB8C13"/>
    <w:rsid w:val="424827D4"/>
    <w:rsid w:val="42C279C2"/>
    <w:rsid w:val="42DB4F35"/>
    <w:rsid w:val="42F055D8"/>
    <w:rsid w:val="4359A53D"/>
    <w:rsid w:val="4365A270"/>
    <w:rsid w:val="43CBF406"/>
    <w:rsid w:val="43EEEBA8"/>
    <w:rsid w:val="43FB61FD"/>
    <w:rsid w:val="442655D8"/>
    <w:rsid w:val="44A66993"/>
    <w:rsid w:val="44AFB4E5"/>
    <w:rsid w:val="44BDC914"/>
    <w:rsid w:val="44F17580"/>
    <w:rsid w:val="4543858D"/>
    <w:rsid w:val="45877EFA"/>
    <w:rsid w:val="45E771E3"/>
    <w:rsid w:val="46E48FA1"/>
    <w:rsid w:val="471A5685"/>
    <w:rsid w:val="4735EC7E"/>
    <w:rsid w:val="48573173"/>
    <w:rsid w:val="48BFE5CD"/>
    <w:rsid w:val="4AA934F8"/>
    <w:rsid w:val="4B1EDFC4"/>
    <w:rsid w:val="4B7ABCF9"/>
    <w:rsid w:val="4BB5E4A8"/>
    <w:rsid w:val="4C3CAA4E"/>
    <w:rsid w:val="4D1CA4B0"/>
    <w:rsid w:val="4D6124F1"/>
    <w:rsid w:val="4D74EAA1"/>
    <w:rsid w:val="4D9D2007"/>
    <w:rsid w:val="4DA74297"/>
    <w:rsid w:val="4E07C953"/>
    <w:rsid w:val="4EEFE41E"/>
    <w:rsid w:val="4F536E52"/>
    <w:rsid w:val="4F5681FD"/>
    <w:rsid w:val="503C65AB"/>
    <w:rsid w:val="50BEFE1E"/>
    <w:rsid w:val="50C625C6"/>
    <w:rsid w:val="50E11917"/>
    <w:rsid w:val="5146248A"/>
    <w:rsid w:val="515F1087"/>
    <w:rsid w:val="51819F40"/>
    <w:rsid w:val="52264A1F"/>
    <w:rsid w:val="52D1E546"/>
    <w:rsid w:val="54094B2B"/>
    <w:rsid w:val="540FA922"/>
    <w:rsid w:val="543D308D"/>
    <w:rsid w:val="54D7051A"/>
    <w:rsid w:val="550497F5"/>
    <w:rsid w:val="560440C9"/>
    <w:rsid w:val="563D1DEA"/>
    <w:rsid w:val="56D42016"/>
    <w:rsid w:val="57567DC5"/>
    <w:rsid w:val="57C0268B"/>
    <w:rsid w:val="583521E7"/>
    <w:rsid w:val="588D6147"/>
    <w:rsid w:val="58E60AEC"/>
    <w:rsid w:val="59097825"/>
    <w:rsid w:val="59405A42"/>
    <w:rsid w:val="59570182"/>
    <w:rsid w:val="5961033A"/>
    <w:rsid w:val="5A0A533D"/>
    <w:rsid w:val="5B3670FE"/>
    <w:rsid w:val="5B3DB1D1"/>
    <w:rsid w:val="5B576D8D"/>
    <w:rsid w:val="5B6AC341"/>
    <w:rsid w:val="5B9404AD"/>
    <w:rsid w:val="5BE62B60"/>
    <w:rsid w:val="5C388E4E"/>
    <w:rsid w:val="5C6D94A3"/>
    <w:rsid w:val="5C864464"/>
    <w:rsid w:val="5F10C081"/>
    <w:rsid w:val="5F202A45"/>
    <w:rsid w:val="5F3C98B6"/>
    <w:rsid w:val="5FABA379"/>
    <w:rsid w:val="5FC3B6E8"/>
    <w:rsid w:val="5FC716AD"/>
    <w:rsid w:val="5FE34519"/>
    <w:rsid w:val="6049C97C"/>
    <w:rsid w:val="6139F455"/>
    <w:rsid w:val="618111FA"/>
    <w:rsid w:val="619CB563"/>
    <w:rsid w:val="61B363CC"/>
    <w:rsid w:val="62552873"/>
    <w:rsid w:val="62CF8677"/>
    <w:rsid w:val="6308B236"/>
    <w:rsid w:val="63A5279E"/>
    <w:rsid w:val="63E9ED89"/>
    <w:rsid w:val="650BF85B"/>
    <w:rsid w:val="6536DC90"/>
    <w:rsid w:val="654CA76B"/>
    <w:rsid w:val="6555CF6A"/>
    <w:rsid w:val="65DD677B"/>
    <w:rsid w:val="65F701BA"/>
    <w:rsid w:val="6608D61C"/>
    <w:rsid w:val="6650C70C"/>
    <w:rsid w:val="66695625"/>
    <w:rsid w:val="66B9F4BF"/>
    <w:rsid w:val="66BDD1FD"/>
    <w:rsid w:val="672BF81E"/>
    <w:rsid w:val="67E033F8"/>
    <w:rsid w:val="6865C746"/>
    <w:rsid w:val="6889F628"/>
    <w:rsid w:val="68CE288D"/>
    <w:rsid w:val="68DA95A4"/>
    <w:rsid w:val="693909ED"/>
    <w:rsid w:val="6958A730"/>
    <w:rsid w:val="698978F2"/>
    <w:rsid w:val="69FC7D71"/>
    <w:rsid w:val="6A79AE24"/>
    <w:rsid w:val="6AAB8ED3"/>
    <w:rsid w:val="6AFDFEEC"/>
    <w:rsid w:val="6B16ECF6"/>
    <w:rsid w:val="6B17FCC9"/>
    <w:rsid w:val="6B23B641"/>
    <w:rsid w:val="6B830FAC"/>
    <w:rsid w:val="6BA4F67A"/>
    <w:rsid w:val="6BBC638B"/>
    <w:rsid w:val="6C121F0F"/>
    <w:rsid w:val="6C56459F"/>
    <w:rsid w:val="6C66BA58"/>
    <w:rsid w:val="6D7489B7"/>
    <w:rsid w:val="6DBD90F4"/>
    <w:rsid w:val="6DD52E8F"/>
    <w:rsid w:val="6E171910"/>
    <w:rsid w:val="6E319DE7"/>
    <w:rsid w:val="6E4C92BB"/>
    <w:rsid w:val="6E7C6732"/>
    <w:rsid w:val="6ECB6897"/>
    <w:rsid w:val="6F71FC30"/>
    <w:rsid w:val="6FEBAD74"/>
    <w:rsid w:val="7013FDBB"/>
    <w:rsid w:val="703DE33F"/>
    <w:rsid w:val="70BAF5E8"/>
    <w:rsid w:val="70DEA275"/>
    <w:rsid w:val="7119059B"/>
    <w:rsid w:val="7197D0B6"/>
    <w:rsid w:val="71B7B935"/>
    <w:rsid w:val="71BF0CA8"/>
    <w:rsid w:val="7213644E"/>
    <w:rsid w:val="72795C2E"/>
    <w:rsid w:val="72B4A911"/>
    <w:rsid w:val="72EADC77"/>
    <w:rsid w:val="7324349C"/>
    <w:rsid w:val="734F9225"/>
    <w:rsid w:val="736D823D"/>
    <w:rsid w:val="739505F7"/>
    <w:rsid w:val="73ED27AF"/>
    <w:rsid w:val="741F0B37"/>
    <w:rsid w:val="74C07567"/>
    <w:rsid w:val="750095A7"/>
    <w:rsid w:val="7501A9DE"/>
    <w:rsid w:val="75469FB9"/>
    <w:rsid w:val="7735EF31"/>
    <w:rsid w:val="79683FFA"/>
    <w:rsid w:val="7993CB61"/>
    <w:rsid w:val="7A052FBB"/>
    <w:rsid w:val="7A6B5B45"/>
    <w:rsid w:val="7A8F8EB8"/>
    <w:rsid w:val="7AA3FC0D"/>
    <w:rsid w:val="7ABE4EA8"/>
    <w:rsid w:val="7AFAA00B"/>
    <w:rsid w:val="7B3884BA"/>
    <w:rsid w:val="7C371766"/>
    <w:rsid w:val="7D03898E"/>
    <w:rsid w:val="7D1714EF"/>
    <w:rsid w:val="7DEF55E3"/>
    <w:rsid w:val="7E4A619A"/>
    <w:rsid w:val="7EB291AF"/>
    <w:rsid w:val="7ECC5203"/>
    <w:rsid w:val="7ED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C7927B"/>
  <w15:docId w15:val="{6F1E9E09-6D8D-43DA-AF85-65A68EEF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Medium" w:eastAsia="HGSoeiKakugothicUB" w:hAnsi="Franklin Gothic Medium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3AFF0493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Candara" w:hAnsi="Candara"/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3AFF0493"/>
    <w:pPr>
      <w:outlineLvl w:val="0"/>
    </w:pPr>
    <w:rPr>
      <w:b/>
      <w:bCs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3AFF0493"/>
    <w:pPr>
      <w:keepNext/>
      <w:keepLines/>
      <w:spacing w:before="400"/>
      <w:outlineLvl w:val="1"/>
    </w:pPr>
    <w:rPr>
      <w:b/>
      <w:bCs/>
      <w:color w:val="000000" w:themeColor="text1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3AFF0493"/>
    <w:pPr>
      <w:keepNext/>
      <w:keepLines/>
      <w:spacing w:before="400"/>
      <w:outlineLvl w:val="2"/>
    </w:pPr>
    <w:rPr>
      <w:color w:val="000000" w:themeColor="text1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3AFF0493"/>
    <w:pPr>
      <w:keepNext/>
      <w:keepLines/>
      <w:spacing w:before="400"/>
      <w:outlineLvl w:val="3"/>
    </w:pPr>
    <w:rPr>
      <w:color w:val="000000" w:themeColor="text1"/>
      <w:sz w:val="23"/>
      <w:szCs w:val="23"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3AFF0493"/>
    <w:pPr>
      <w:keepNext/>
      <w:keepLines/>
      <w:spacing w:before="200"/>
      <w:outlineLvl w:val="4"/>
    </w:pPr>
    <w:rPr>
      <w:rFonts w:ascii="Franklin Gothic Medium" w:hAnsi="Franklin Gothic Medium"/>
      <w:color w:val="001946" w:themeColor="accent1" w:themeShade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3AFF0493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EF0B39"/>
    <w:rPr>
      <w:rFonts w:ascii="Lucida Grande" w:hAnsi="Lucida Grande" w:cs="Lucida Grande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3AFF0493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F0B39"/>
  </w:style>
  <w:style w:type="paragraph" w:styleId="Alatunniste">
    <w:name w:val="footer"/>
    <w:basedOn w:val="Normaali"/>
    <w:link w:val="AlatunnisteChar"/>
    <w:uiPriority w:val="99"/>
    <w:unhideWhenUsed/>
    <w:qFormat/>
    <w:rsid w:val="3AFF0493"/>
  </w:style>
  <w:style w:type="character" w:customStyle="1" w:styleId="AlatunnisteChar">
    <w:name w:val="Alatunniste Char"/>
    <w:link w:val="Alatunniste"/>
    <w:uiPriority w:val="99"/>
    <w:rsid w:val="00265123"/>
    <w:rPr>
      <w:rFonts w:ascii="Candara" w:hAnsi="Candara"/>
      <w:lang w:eastAsia="en-US"/>
    </w:rPr>
  </w:style>
  <w:style w:type="paragraph" w:styleId="Eivli">
    <w:name w:val="No Spacing"/>
    <w:uiPriority w:val="1"/>
    <w:rsid w:val="00EF0B39"/>
    <w:rPr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rsid w:val="3AFF0493"/>
    <w:pPr>
      <w:ind w:left="720"/>
      <w:contextualSpacing/>
    </w:pPr>
  </w:style>
  <w:style w:type="character" w:customStyle="1" w:styleId="Otsikko2Char">
    <w:name w:val="Otsikko 2 Char"/>
    <w:link w:val="Otsikko2"/>
    <w:uiPriority w:val="9"/>
    <w:rsid w:val="00265123"/>
    <w:rPr>
      <w:rFonts w:ascii="Candara" w:hAnsi="Candara"/>
      <w:b/>
      <w:bCs/>
      <w:color w:val="000000"/>
      <w:sz w:val="32"/>
      <w:szCs w:val="26"/>
      <w:lang w:eastAsia="en-US"/>
    </w:rPr>
  </w:style>
  <w:style w:type="character" w:customStyle="1" w:styleId="Otsikko1Char">
    <w:name w:val="Otsikko 1 Char"/>
    <w:link w:val="Otsikko1"/>
    <w:uiPriority w:val="9"/>
    <w:rsid w:val="3AFF0493"/>
    <w:rPr>
      <w:b/>
      <w:bCs/>
    </w:rPr>
  </w:style>
  <w:style w:type="character" w:customStyle="1" w:styleId="Otsikko3Char">
    <w:name w:val="Otsikko 3 Char"/>
    <w:link w:val="Otsikko3"/>
    <w:uiPriority w:val="9"/>
    <w:rsid w:val="00265123"/>
    <w:rPr>
      <w:rFonts w:ascii="Candara" w:hAnsi="Candara"/>
      <w:bCs/>
      <w:color w:val="000000"/>
      <w:sz w:val="28"/>
      <w:lang w:eastAsia="en-US"/>
    </w:rPr>
  </w:style>
  <w:style w:type="character" w:customStyle="1" w:styleId="Otsikko4Char">
    <w:name w:val="Otsikko 4 Char"/>
    <w:link w:val="Otsikko4"/>
    <w:uiPriority w:val="9"/>
    <w:rsid w:val="00265123"/>
    <w:rPr>
      <w:rFonts w:ascii="Candara" w:hAnsi="Candara"/>
      <w:bCs/>
      <w:iCs/>
      <w:color w:val="000000"/>
      <w:sz w:val="23"/>
      <w:lang w:eastAsia="en-US"/>
    </w:rPr>
  </w:style>
  <w:style w:type="numbering" w:styleId="111111">
    <w:name w:val="Outline List 2"/>
    <w:basedOn w:val="Eiluetteloa"/>
    <w:uiPriority w:val="99"/>
    <w:semiHidden/>
    <w:unhideWhenUsed/>
    <w:rsid w:val="00A86CA9"/>
    <w:pPr>
      <w:numPr>
        <w:numId w:val="2"/>
      </w:numPr>
    </w:pPr>
  </w:style>
  <w:style w:type="character" w:customStyle="1" w:styleId="Otsikko5Char">
    <w:name w:val="Otsikko 5 Char"/>
    <w:link w:val="Otsikko5"/>
    <w:uiPriority w:val="9"/>
    <w:rsid w:val="003772E1"/>
    <w:rPr>
      <w:rFonts w:ascii="Franklin Gothic Medium" w:eastAsia="HGSoeiKakugothicUB" w:hAnsi="Franklin Gothic Medium" w:cs="Times New Roman"/>
      <w:color w:val="001946"/>
      <w:sz w:val="20"/>
      <w:szCs w:val="20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3AFF0493"/>
    <w:rPr>
      <w:rFonts w:ascii="Lucida Grande" w:hAnsi="Lucida Grande" w:cs="Lucida Grande"/>
    </w:rPr>
  </w:style>
  <w:style w:type="character" w:customStyle="1" w:styleId="AsiakirjanrakenneruutuChar">
    <w:name w:val="Asiakirjan rakenneruutu Char"/>
    <w:link w:val="Asiakirjanrakenneruutu"/>
    <w:uiPriority w:val="99"/>
    <w:semiHidden/>
    <w:rsid w:val="003772E1"/>
    <w:rPr>
      <w:rFonts w:ascii="Lucida Grande" w:hAnsi="Lucida Grande" w:cs="Lucida Grande"/>
    </w:rPr>
  </w:style>
  <w:style w:type="character" w:styleId="Sivunumero">
    <w:name w:val="page number"/>
    <w:basedOn w:val="Kappaleenoletusfontti"/>
    <w:uiPriority w:val="99"/>
    <w:semiHidden/>
    <w:unhideWhenUsed/>
    <w:rsid w:val="009F4670"/>
  </w:style>
  <w:style w:type="character" w:styleId="Rivinumero">
    <w:name w:val="line number"/>
    <w:basedOn w:val="Kappaleenoletusfontti"/>
    <w:uiPriority w:val="99"/>
    <w:semiHidden/>
    <w:unhideWhenUsed/>
    <w:rsid w:val="00DE5A8D"/>
  </w:style>
  <w:style w:type="paragraph" w:styleId="Sisluet1">
    <w:name w:val="toc 1"/>
    <w:basedOn w:val="Normaali"/>
    <w:uiPriority w:val="99"/>
    <w:rsid w:val="3AFF0493"/>
    <w:pPr>
      <w:widowControl w:val="0"/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right" w:leader="dot" w:pos="9214"/>
      </w:tabs>
      <w:spacing w:before="120"/>
    </w:pPr>
    <w:rPr>
      <w:rFonts w:cs="PTSans-Regular"/>
      <w:color w:val="000000" w:themeColor="text1"/>
    </w:rPr>
  </w:style>
  <w:style w:type="paragraph" w:styleId="Sisluet2">
    <w:name w:val="toc 2"/>
    <w:basedOn w:val="Normaali"/>
    <w:uiPriority w:val="99"/>
    <w:rsid w:val="3AFF0493"/>
    <w:pPr>
      <w:widowControl w:val="0"/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right" w:leader="dot" w:pos="9214"/>
      </w:tabs>
      <w:ind w:left="1304"/>
    </w:pPr>
    <w:rPr>
      <w:rFonts w:cs="PTSans-Regular"/>
      <w:color w:val="000000" w:themeColor="text1"/>
    </w:rPr>
  </w:style>
  <w:style w:type="paragraph" w:customStyle="1" w:styleId="Introductory">
    <w:name w:val="Introductory"/>
    <w:basedOn w:val="Normaali"/>
    <w:uiPriority w:val="1"/>
    <w:qFormat/>
    <w:rsid w:val="3AFF0493"/>
    <w:rPr>
      <w:b/>
      <w:bCs/>
    </w:rPr>
  </w:style>
  <w:style w:type="table" w:styleId="TaulukkoRuudukko">
    <w:name w:val="Table Grid"/>
    <w:basedOn w:val="Normaalitaulukko"/>
    <w:uiPriority w:val="59"/>
    <w:rsid w:val="009267F0"/>
    <w:rPr>
      <w:rFonts w:ascii="PT Sans" w:hAnsi="PT Sans"/>
    </w:rPr>
    <w:tblPr>
      <w:tblInd w:w="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Voimakas">
    <w:name w:val="Strong"/>
    <w:uiPriority w:val="22"/>
    <w:qFormat/>
    <w:rsid w:val="00537436"/>
    <w:rPr>
      <w:b/>
      <w:bCs/>
    </w:rPr>
  </w:style>
  <w:style w:type="paragraph" w:customStyle="1" w:styleId="TOC3">
    <w:name w:val="TOC_3"/>
    <w:basedOn w:val="Normaali"/>
    <w:uiPriority w:val="1"/>
    <w:rsid w:val="3AFF0493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right" w:leader="dot" w:pos="9214"/>
      </w:tabs>
      <w:ind w:left="1843"/>
    </w:pPr>
  </w:style>
  <w:style w:type="paragraph" w:styleId="Sisluet3">
    <w:name w:val="toc 3"/>
    <w:basedOn w:val="Normaali"/>
    <w:next w:val="Normaali"/>
    <w:uiPriority w:val="39"/>
    <w:semiHidden/>
    <w:unhideWhenUsed/>
    <w:qFormat/>
    <w:rsid w:val="3AFF0493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right" w:leader="dot" w:pos="9214"/>
      </w:tabs>
      <w:ind w:left="1843"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3AFF0493"/>
    <w:pPr>
      <w:spacing w:after="200"/>
    </w:pPr>
    <w:rPr>
      <w:b/>
      <w:bCs/>
      <w:color w:val="00328D"/>
      <w:sz w:val="18"/>
      <w:szCs w:val="18"/>
    </w:rPr>
  </w:style>
  <w:style w:type="paragraph" w:customStyle="1" w:styleId="Table">
    <w:name w:val="Table"/>
    <w:basedOn w:val="Normaali"/>
    <w:uiPriority w:val="1"/>
    <w:rsid w:val="3AFF0493"/>
    <w:pPr>
      <w:ind w:left="284"/>
    </w:pPr>
    <w:rPr>
      <w:color w:val="000000" w:themeColor="text1"/>
    </w:rPr>
  </w:style>
  <w:style w:type="table" w:styleId="Vaaleavarjostus">
    <w:name w:val="Light Shading"/>
    <w:basedOn w:val="Normaalitaulukko"/>
    <w:uiPriority w:val="60"/>
    <w:rsid w:val="00C652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Vaaleavarjostus-korostus3">
    <w:name w:val="Light Shading Accent 3"/>
    <w:basedOn w:val="Normaalitaulukko"/>
    <w:uiPriority w:val="60"/>
    <w:rsid w:val="00AD1CFE"/>
    <w:rPr>
      <w:rFonts w:ascii="PT Sans" w:hAnsi="PT Sans"/>
      <w:color w:val="00749E"/>
    </w:rPr>
    <w:tblPr>
      <w:tblStyleRowBandSize w:val="1"/>
      <w:tblStyleColBandSize w:val="1"/>
      <w:tblInd w:w="879" w:type="dxa"/>
      <w:tblBorders>
        <w:top w:val="single" w:sz="8" w:space="0" w:color="009CD4"/>
        <w:bottom w:val="single" w:sz="8" w:space="0" w:color="009CD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4"/>
          <w:left w:val="nil"/>
          <w:bottom w:val="single" w:sz="8" w:space="0" w:color="009CD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4"/>
          <w:left w:val="nil"/>
          <w:bottom w:val="single" w:sz="8" w:space="0" w:color="009CD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/>
      </w:tcPr>
    </w:tblStylePr>
  </w:style>
  <w:style w:type="table" w:styleId="Normaalivarjostus1">
    <w:name w:val="Medium Shading 1"/>
    <w:basedOn w:val="Normaalitaulukko"/>
    <w:uiPriority w:val="63"/>
    <w:rsid w:val="009267F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9267F0"/>
    <w:tblPr>
      <w:tblStyleRowBandSize w:val="1"/>
      <w:tblStyleColBandSize w:val="1"/>
      <w:tblBorders>
        <w:top w:val="single" w:sz="8" w:space="0" w:color="0054E9"/>
        <w:left w:val="single" w:sz="8" w:space="0" w:color="0054E9"/>
        <w:bottom w:val="single" w:sz="8" w:space="0" w:color="0054E9"/>
        <w:right w:val="single" w:sz="8" w:space="0" w:color="0054E9"/>
        <w:insideH w:val="single" w:sz="8" w:space="0" w:color="0054E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54E9"/>
          <w:left w:val="single" w:sz="8" w:space="0" w:color="0054E9"/>
          <w:bottom w:val="single" w:sz="8" w:space="0" w:color="0054E9"/>
          <w:right w:val="single" w:sz="8" w:space="0" w:color="0054E9"/>
          <w:insideH w:val="nil"/>
          <w:insideV w:val="nil"/>
        </w:tcBorders>
        <w:shd w:val="clear" w:color="auto" w:fill="00338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4E9"/>
          <w:left w:val="single" w:sz="8" w:space="0" w:color="0054E9"/>
          <w:bottom w:val="single" w:sz="8" w:space="0" w:color="0054E9"/>
          <w:right w:val="single" w:sz="8" w:space="0" w:color="0054E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aaleavarjostus-korostus1">
    <w:name w:val="Light Shading Accent 1"/>
    <w:basedOn w:val="Normaalitaulukko"/>
    <w:uiPriority w:val="60"/>
    <w:rsid w:val="00AD1CFE"/>
    <w:rPr>
      <w:rFonts w:ascii="PT Sans" w:hAnsi="PT Sans"/>
      <w:color w:val="002669"/>
    </w:rPr>
    <w:tblPr>
      <w:tblStyleRowBandSize w:val="1"/>
      <w:tblStyleColBandSize w:val="1"/>
      <w:tblInd w:w="879" w:type="dxa"/>
      <w:tblBorders>
        <w:top w:val="single" w:sz="8" w:space="0" w:color="00338D"/>
        <w:bottom w:val="single" w:sz="8" w:space="0" w:color="00338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8D"/>
          <w:left w:val="nil"/>
          <w:bottom w:val="single" w:sz="8" w:space="0" w:color="00338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8D"/>
          <w:left w:val="nil"/>
          <w:bottom w:val="single" w:sz="8" w:space="0" w:color="00338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4FF"/>
      </w:tcPr>
    </w:tblStylePr>
  </w:style>
  <w:style w:type="table" w:styleId="Vaaleavarjostus-korostus2">
    <w:name w:val="Light Shading Accent 2"/>
    <w:basedOn w:val="Normaalitaulukko"/>
    <w:uiPriority w:val="60"/>
    <w:rsid w:val="00AD1CFE"/>
    <w:rPr>
      <w:rFonts w:ascii="PT Sans" w:hAnsi="PT Sans"/>
      <w:color w:val="4A4A49"/>
    </w:rPr>
    <w:tblPr>
      <w:tblStyleRowBandSize w:val="1"/>
      <w:tblStyleColBandSize w:val="1"/>
      <w:tblInd w:w="879" w:type="dxa"/>
      <w:tblBorders>
        <w:top w:val="single" w:sz="8" w:space="0" w:color="636362"/>
        <w:bottom w:val="single" w:sz="8" w:space="0" w:color="63636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2"/>
          <w:left w:val="nil"/>
          <w:bottom w:val="single" w:sz="8" w:space="0" w:color="63636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2"/>
          <w:left w:val="nil"/>
          <w:bottom w:val="single" w:sz="8" w:space="0" w:color="63636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</w:style>
  <w:style w:type="table" w:styleId="Vaaleavarjostus-korostus4">
    <w:name w:val="Light Shading Accent 4"/>
    <w:basedOn w:val="Normaalitaulukko"/>
    <w:uiPriority w:val="60"/>
    <w:rsid w:val="00AD1CFE"/>
    <w:rPr>
      <w:rFonts w:ascii="PT Sans" w:hAnsi="PT Sans"/>
      <w:color w:val="577485"/>
    </w:rPr>
    <w:tblPr>
      <w:tblStyleRowBandSize w:val="1"/>
      <w:tblStyleColBandSize w:val="1"/>
      <w:tblInd w:w="879" w:type="dxa"/>
      <w:tblBorders>
        <w:top w:val="single" w:sz="8" w:space="0" w:color="7D9AAA"/>
        <w:bottom w:val="single" w:sz="8" w:space="0" w:color="7D9AA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9AAA"/>
          <w:left w:val="nil"/>
          <w:bottom w:val="single" w:sz="8" w:space="0" w:color="7D9AA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9AAA"/>
          <w:left w:val="nil"/>
          <w:bottom w:val="single" w:sz="8" w:space="0" w:color="7D9AA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5E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5EA"/>
      </w:tcPr>
    </w:tblStylePr>
  </w:style>
  <w:style w:type="table" w:styleId="Vaaleavarjostus-korostus5">
    <w:name w:val="Light Shading Accent 5"/>
    <w:aliases w:val="Abloy_tables"/>
    <w:basedOn w:val="Normaalitaulukko"/>
    <w:uiPriority w:val="60"/>
    <w:rsid w:val="00C65298"/>
    <w:rPr>
      <w:rFonts w:ascii="PT Sans" w:hAnsi="PT Sans"/>
      <w:color w:val="959593"/>
    </w:rPr>
    <w:tblPr>
      <w:tblStyleRowBandSize w:val="1"/>
      <w:tblStyleColBandSize w:val="1"/>
      <w:tblInd w:w="879" w:type="dxa"/>
      <w:tblBorders>
        <w:top w:val="single" w:sz="8" w:space="0" w:color="C7C7C6"/>
        <w:bottom w:val="single" w:sz="8" w:space="0" w:color="C7C7C6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C7C6"/>
          <w:left w:val="nil"/>
          <w:bottom w:val="single" w:sz="8" w:space="0" w:color="C7C7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C7C6"/>
          <w:left w:val="nil"/>
          <w:bottom w:val="single" w:sz="8" w:space="0" w:color="C7C7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1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1F0"/>
      </w:tcPr>
    </w:tblStylePr>
  </w:style>
  <w:style w:type="table" w:styleId="Vaaleavarjostus-korostus6">
    <w:name w:val="Light Shading Accent 6"/>
    <w:basedOn w:val="Normaalitaulukko"/>
    <w:uiPriority w:val="60"/>
    <w:rsid w:val="00AD1CFE"/>
    <w:rPr>
      <w:rFonts w:ascii="PT Sans" w:hAnsi="PT Sans"/>
      <w:color w:val="AD5416"/>
    </w:rPr>
    <w:tblPr>
      <w:tblStyleRowBandSize w:val="1"/>
      <w:tblStyleColBandSize w:val="1"/>
      <w:tblInd w:w="879" w:type="dxa"/>
      <w:tblBorders>
        <w:top w:val="single" w:sz="8" w:space="0" w:color="E37222"/>
        <w:bottom w:val="single" w:sz="8" w:space="0" w:color="E3722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7222"/>
          <w:left w:val="nil"/>
          <w:bottom w:val="single" w:sz="8" w:space="0" w:color="E3722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7222"/>
          <w:left w:val="nil"/>
          <w:bottom w:val="single" w:sz="8" w:space="0" w:color="E3722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BC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BC8"/>
      </w:tcPr>
    </w:tblStylePr>
  </w:style>
  <w:style w:type="table" w:styleId="Vaalealuettelo">
    <w:name w:val="Light List"/>
    <w:basedOn w:val="Normaalitaulukko"/>
    <w:uiPriority w:val="61"/>
    <w:rsid w:val="00AD1CFE"/>
    <w:rPr>
      <w:rFonts w:ascii="PT Sans" w:hAnsi="PT Sans"/>
    </w:rPr>
    <w:tblPr>
      <w:tblStyleRowBandSize w:val="1"/>
      <w:tblStyleColBandSize w:val="1"/>
      <w:tblInd w:w="879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Vaalealuettelo-korostus1">
    <w:name w:val="Light List Accent 1"/>
    <w:basedOn w:val="Normaalitaulukko"/>
    <w:uiPriority w:val="61"/>
    <w:rsid w:val="00AD1CFE"/>
    <w:rPr>
      <w:rFonts w:ascii="PT Sans" w:hAnsi="PT Sans"/>
    </w:rPr>
    <w:tblPr>
      <w:tblStyleRowBandSize w:val="1"/>
      <w:tblStyleColBandSize w:val="1"/>
      <w:tblInd w:w="879" w:type="dxa"/>
      <w:tblBorders>
        <w:top w:val="single" w:sz="8" w:space="0" w:color="00338D"/>
        <w:left w:val="single" w:sz="8" w:space="0" w:color="00338D"/>
        <w:bottom w:val="single" w:sz="8" w:space="0" w:color="00338D"/>
        <w:right w:val="single" w:sz="8" w:space="0" w:color="00338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38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38D"/>
          <w:left w:val="single" w:sz="8" w:space="0" w:color="00338D"/>
          <w:bottom w:val="single" w:sz="8" w:space="0" w:color="00338D"/>
          <w:right w:val="single" w:sz="8" w:space="0" w:color="0033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38D"/>
          <w:left w:val="single" w:sz="8" w:space="0" w:color="00338D"/>
          <w:bottom w:val="single" w:sz="8" w:space="0" w:color="00338D"/>
          <w:right w:val="single" w:sz="8" w:space="0" w:color="00338D"/>
        </w:tcBorders>
      </w:tcPr>
    </w:tblStylePr>
    <w:tblStylePr w:type="band1Horz">
      <w:tblPr/>
      <w:tcPr>
        <w:tcBorders>
          <w:top w:val="single" w:sz="8" w:space="0" w:color="00338D"/>
          <w:left w:val="single" w:sz="8" w:space="0" w:color="00338D"/>
          <w:bottom w:val="single" w:sz="8" w:space="0" w:color="00338D"/>
          <w:right w:val="single" w:sz="8" w:space="0" w:color="00338D"/>
        </w:tcBorders>
      </w:tcPr>
    </w:tblStylePr>
  </w:style>
  <w:style w:type="paragraph" w:customStyle="1" w:styleId="ListBullet1">
    <w:name w:val="List_Bullet1"/>
    <w:basedOn w:val="Normaali"/>
    <w:uiPriority w:val="1"/>
    <w:rsid w:val="3AFF0493"/>
    <w:pPr>
      <w:numPr>
        <w:numId w:val="19"/>
      </w:numPr>
      <w:ind w:left="1134" w:hanging="170"/>
      <w:contextualSpacing/>
    </w:pPr>
  </w:style>
  <w:style w:type="paragraph" w:customStyle="1" w:styleId="ListBullet2">
    <w:name w:val="List_Bullet2"/>
    <w:basedOn w:val="Normaali"/>
    <w:uiPriority w:val="1"/>
    <w:rsid w:val="3AFF0493"/>
    <w:pPr>
      <w:numPr>
        <w:ilvl w:val="1"/>
        <w:numId w:val="20"/>
      </w:numPr>
      <w:tabs>
        <w:tab w:val="clear" w:pos="1304"/>
      </w:tabs>
      <w:ind w:left="1417" w:hanging="170"/>
      <w:contextualSpacing/>
    </w:pPr>
  </w:style>
  <w:style w:type="paragraph" w:customStyle="1" w:styleId="ListBullet3">
    <w:name w:val="List_Bullet3"/>
    <w:basedOn w:val="Normaali"/>
    <w:uiPriority w:val="1"/>
    <w:qFormat/>
    <w:rsid w:val="3AFF0493"/>
    <w:pPr>
      <w:numPr>
        <w:ilvl w:val="2"/>
        <w:numId w:val="21"/>
      </w:numPr>
      <w:tabs>
        <w:tab w:val="clear" w:pos="1304"/>
        <w:tab w:val="left" w:pos="1134"/>
      </w:tabs>
      <w:ind w:left="1134" w:hanging="170"/>
      <w:contextualSpacing/>
    </w:pPr>
  </w:style>
  <w:style w:type="paragraph" w:customStyle="1" w:styleId="ListBullet4">
    <w:name w:val="List_Bullet4"/>
    <w:basedOn w:val="Normaali"/>
    <w:uiPriority w:val="1"/>
    <w:qFormat/>
    <w:rsid w:val="3AFF0493"/>
    <w:pPr>
      <w:numPr>
        <w:ilvl w:val="3"/>
        <w:numId w:val="22"/>
      </w:numPr>
      <w:tabs>
        <w:tab w:val="left" w:pos="2070"/>
      </w:tabs>
      <w:ind w:left="2041" w:hanging="113"/>
      <w:contextualSpacing/>
    </w:pPr>
  </w:style>
  <w:style w:type="paragraph" w:customStyle="1" w:styleId="Tabletxt">
    <w:name w:val="Table_txt"/>
    <w:basedOn w:val="Table"/>
    <w:autoRedefine/>
    <w:rsid w:val="00C65298"/>
    <w:pPr>
      <w:ind w:left="57"/>
    </w:pPr>
  </w:style>
  <w:style w:type="paragraph" w:styleId="Merkittyluettelo">
    <w:name w:val="List Bullet"/>
    <w:basedOn w:val="Normaali"/>
    <w:uiPriority w:val="99"/>
    <w:unhideWhenUsed/>
    <w:rsid w:val="3AFF0493"/>
    <w:pPr>
      <w:numPr>
        <w:numId w:val="3"/>
      </w:numPr>
      <w:contextualSpacing/>
    </w:pPr>
  </w:style>
  <w:style w:type="numbering" w:customStyle="1" w:styleId="Style1">
    <w:name w:val="Style1"/>
    <w:uiPriority w:val="99"/>
    <w:rsid w:val="00877E14"/>
    <w:pPr>
      <w:numPr>
        <w:numId w:val="9"/>
      </w:numPr>
    </w:pPr>
  </w:style>
  <w:style w:type="paragraph" w:styleId="Merkittyluettelo2">
    <w:name w:val="List Bullet 2"/>
    <w:basedOn w:val="Normaali"/>
    <w:uiPriority w:val="99"/>
    <w:semiHidden/>
    <w:unhideWhenUsed/>
    <w:qFormat/>
    <w:rsid w:val="3AFF0493"/>
    <w:pPr>
      <w:numPr>
        <w:numId w:val="6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qFormat/>
    <w:rsid w:val="3AFF0493"/>
    <w:pPr>
      <w:numPr>
        <w:numId w:val="7"/>
      </w:numPr>
      <w:contextualSpacing/>
    </w:pPr>
  </w:style>
  <w:style w:type="paragraph" w:styleId="Merkittyluettelo4">
    <w:name w:val="List Bullet 4"/>
    <w:basedOn w:val="Normaali"/>
    <w:uiPriority w:val="99"/>
    <w:unhideWhenUsed/>
    <w:rsid w:val="3AFF0493"/>
    <w:pPr>
      <w:numPr>
        <w:numId w:val="8"/>
      </w:numPr>
      <w:contextualSpacing/>
    </w:pPr>
  </w:style>
  <w:style w:type="character" w:styleId="Hyperlinkki">
    <w:name w:val="Hyperlink"/>
    <w:basedOn w:val="Kappaleenoletusfontti"/>
    <w:uiPriority w:val="99"/>
    <w:unhideWhenUsed/>
    <w:rsid w:val="3AFF0493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15F70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2169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\Downloads\JoensuunKataja_Asiakirjapohja_korjattu.dotx" TargetMode="External"/></Relationships>
</file>

<file path=word/theme/theme1.xml><?xml version="1.0" encoding="utf-8"?>
<a:theme xmlns:a="http://schemas.openxmlformats.org/drawingml/2006/main" name="Abloy_Theme">
  <a:themeElements>
    <a:clrScheme name="ABLOY_2014">
      <a:dk1>
        <a:sysClr val="windowText" lastClr="000000"/>
      </a:dk1>
      <a:lt1>
        <a:sysClr val="window" lastClr="FFFFFF"/>
      </a:lt1>
      <a:dk2>
        <a:srgbClr val="00338D"/>
      </a:dk2>
      <a:lt2>
        <a:srgbClr val="C6C6C6"/>
      </a:lt2>
      <a:accent1>
        <a:srgbClr val="00338D"/>
      </a:accent1>
      <a:accent2>
        <a:srgbClr val="636362"/>
      </a:accent2>
      <a:accent3>
        <a:srgbClr val="009CD4"/>
      </a:accent3>
      <a:accent4>
        <a:srgbClr val="7D9AAA"/>
      </a:accent4>
      <a:accent5>
        <a:srgbClr val="C7C7C6"/>
      </a:accent5>
      <a:accent6>
        <a:srgbClr val="E37222"/>
      </a:accent6>
      <a:hlink>
        <a:srgbClr val="0000FF"/>
      </a:hlink>
      <a:folHlink>
        <a:srgbClr val="800080"/>
      </a:folHlink>
    </a:clrScheme>
    <a:fontScheme name="Grid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50800">
          <a:solidFill>
            <a:schemeClr val="accent5"/>
          </a:solidFill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50800">
          <a:solidFill>
            <a:schemeClr val="accent5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dc911-b71a-4f11-8a6f-9b9d243b5742">
      <Terms xmlns="http://schemas.microsoft.com/office/infopath/2007/PartnerControls"/>
    </lcf76f155ced4ddcb4097134ff3c332f>
    <TaxCatchAll xmlns="35b100aa-c9bc-4b87-bec9-56aafa7520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8571890B0974FB7EBC06E11F53CB5" ma:contentTypeVersion="14" ma:contentTypeDescription="Create a new document." ma:contentTypeScope="" ma:versionID="6850c847e8212b2d5b80b3d6634eef16">
  <xsd:schema xmlns:xsd="http://www.w3.org/2001/XMLSchema" xmlns:xs="http://www.w3.org/2001/XMLSchema" xmlns:p="http://schemas.microsoft.com/office/2006/metadata/properties" xmlns:ns2="e18dc911-b71a-4f11-8a6f-9b9d243b5742" xmlns:ns3="35b100aa-c9bc-4b87-bec9-56aafa75202a" targetNamespace="http://schemas.microsoft.com/office/2006/metadata/properties" ma:root="true" ma:fieldsID="f1c8f51d498354e91ce392dbad340b58" ns2:_="" ns3:_="">
    <xsd:import namespace="e18dc911-b71a-4f11-8a6f-9b9d243b5742"/>
    <xsd:import namespace="35b100aa-c9bc-4b87-bec9-56aafa752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dc911-b71a-4f11-8a6f-9b9d243b5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314cd12-732e-4296-bbeb-24537d15e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100aa-c9bc-4b87-bec9-56aafa7520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b75a7c-3304-4231-aba2-a0384ca2edfe}" ma:internalName="TaxCatchAll" ma:showField="CatchAllData" ma:web="35b100aa-c9bc-4b87-bec9-56aafa752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E4724-188A-4EC7-BC34-B1856BAE1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18B22F-34B2-425F-BA38-A555A7AB480B}">
  <ds:schemaRefs>
    <ds:schemaRef ds:uri="http://schemas.microsoft.com/office/2006/metadata/properties"/>
    <ds:schemaRef ds:uri="http://schemas.microsoft.com/office/infopath/2007/PartnerControls"/>
    <ds:schemaRef ds:uri="e18dc911-b71a-4f11-8a6f-9b9d243b5742"/>
    <ds:schemaRef ds:uri="35b100aa-c9bc-4b87-bec9-56aafa75202a"/>
  </ds:schemaRefs>
</ds:datastoreItem>
</file>

<file path=customXml/itemProps3.xml><?xml version="1.0" encoding="utf-8"?>
<ds:datastoreItem xmlns:ds="http://schemas.openxmlformats.org/officeDocument/2006/customXml" ds:itemID="{2F4BCDDE-58D3-4D9D-9403-0ADA7F202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dc911-b71a-4f11-8a6f-9b9d243b5742"/>
    <ds:schemaRef ds:uri="35b100aa-c9bc-4b87-bec9-56aafa752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53DA0B-CD27-4A53-BDAA-7F3BDF8F90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JoensuunKataja_Asiakirjapohja_korjattu</Template>
  <TotalTime>2</TotalTime>
  <Pages>1</Pages>
  <Words>85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Yrjölä Elina</dc:creator>
  <cp:keywords/>
  <dc:description/>
  <cp:lastModifiedBy>Yrjölä Elina</cp:lastModifiedBy>
  <cp:revision>4</cp:revision>
  <cp:lastPrinted>2025-10-16T07:28:00Z</cp:lastPrinted>
  <dcterms:created xsi:type="dcterms:W3CDTF">2025-12-04T14:51:00Z</dcterms:created>
  <dcterms:modified xsi:type="dcterms:W3CDTF">2025-12-09T17:40:00Z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0x01010033F8571890B0974FB7EBC06E11F53CB5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